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CB4F" w14:textId="2354A01C" w:rsidR="00323D7D" w:rsidRDefault="00847D43" w:rsidP="00990A6E">
      <w:pPr>
        <w:tabs>
          <w:tab w:val="left" w:pos="6237"/>
        </w:tabs>
        <w:spacing w:after="0" w:line="240" w:lineRule="auto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23D7D">
        <w:rPr>
          <w:sz w:val="20"/>
          <w:szCs w:val="20"/>
        </w:rPr>
        <w:t xml:space="preserve">бщественное объединение </w:t>
      </w:r>
    </w:p>
    <w:p w14:paraId="22BDF92F" w14:textId="77777777" w:rsidR="000F5954" w:rsidRDefault="00323D7D" w:rsidP="00F312DE">
      <w:pPr>
        <w:tabs>
          <w:tab w:val="left" w:pos="6237"/>
        </w:tabs>
        <w:spacing w:after="0" w:line="240" w:lineRule="auto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0F5954">
        <w:rPr>
          <w:sz w:val="20"/>
          <w:szCs w:val="20"/>
        </w:rPr>
        <w:t>Минская</w:t>
      </w:r>
      <w:r w:rsidR="00847D43">
        <w:rPr>
          <w:sz w:val="20"/>
          <w:szCs w:val="20"/>
        </w:rPr>
        <w:t xml:space="preserve"> областная федерация</w:t>
      </w:r>
      <w:r>
        <w:rPr>
          <w:sz w:val="20"/>
          <w:szCs w:val="20"/>
        </w:rPr>
        <w:t xml:space="preserve"> </w:t>
      </w:r>
    </w:p>
    <w:p w14:paraId="75A1130F" w14:textId="69BA14D4" w:rsidR="00323D7D" w:rsidRDefault="00323D7D" w:rsidP="00F312DE">
      <w:pPr>
        <w:tabs>
          <w:tab w:val="left" w:pos="6237"/>
        </w:tabs>
        <w:spacing w:after="0" w:line="240" w:lineRule="auto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танцевального спорта»</w:t>
      </w:r>
      <w:r w:rsidR="00847D43">
        <w:rPr>
          <w:sz w:val="20"/>
          <w:szCs w:val="20"/>
        </w:rPr>
        <w:t xml:space="preserve"> </w:t>
      </w:r>
    </w:p>
    <w:p w14:paraId="27B398F7" w14:textId="08A5B9E9" w:rsidR="00FA2143" w:rsidRPr="00990A6E" w:rsidRDefault="00DE1E4B" w:rsidP="00990A6E">
      <w:pPr>
        <w:spacing w:after="0" w:line="240" w:lineRule="auto"/>
        <w:jc w:val="right"/>
        <w:rPr>
          <w:rStyle w:val="a5"/>
          <w:sz w:val="20"/>
          <w:szCs w:val="20"/>
        </w:rPr>
      </w:pPr>
      <w:hyperlink r:id="rId6" w:history="1">
        <w:r w:rsidR="000F5954" w:rsidRPr="00212AE7">
          <w:rPr>
            <w:rStyle w:val="a5"/>
            <w:sz w:val="20"/>
            <w:szCs w:val="20"/>
            <w:lang w:val="en-US"/>
          </w:rPr>
          <w:t>minobl</w:t>
        </w:r>
        <w:r w:rsidR="000F5954" w:rsidRPr="00212AE7">
          <w:rPr>
            <w:rStyle w:val="a5"/>
            <w:sz w:val="20"/>
            <w:szCs w:val="20"/>
          </w:rPr>
          <w:t>@</w:t>
        </w:r>
        <w:r w:rsidR="000F5954" w:rsidRPr="00212AE7">
          <w:rPr>
            <w:rStyle w:val="a5"/>
            <w:sz w:val="20"/>
            <w:szCs w:val="20"/>
            <w:lang w:val="en-US"/>
          </w:rPr>
          <w:t>sportdance</w:t>
        </w:r>
        <w:r w:rsidR="000F5954" w:rsidRPr="00212AE7">
          <w:rPr>
            <w:rStyle w:val="a5"/>
            <w:sz w:val="20"/>
            <w:szCs w:val="20"/>
          </w:rPr>
          <w:t>.</w:t>
        </w:r>
        <w:r w:rsidR="000F5954" w:rsidRPr="00212AE7">
          <w:rPr>
            <w:rStyle w:val="a5"/>
            <w:sz w:val="20"/>
            <w:szCs w:val="20"/>
            <w:lang w:val="en-US"/>
          </w:rPr>
          <w:t>by</w:t>
        </w:r>
      </w:hyperlink>
    </w:p>
    <w:tbl>
      <w:tblPr>
        <w:tblStyle w:val="a4"/>
        <w:tblpPr w:leftFromText="180" w:rightFromText="180" w:vertAnchor="text" w:horzAnchor="margin" w:tblpXSpec="right" w:tblpY="77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990A6E" w:rsidRPr="00CA052E" w14:paraId="51864661" w14:textId="77777777" w:rsidTr="00BD030D">
        <w:trPr>
          <w:trHeight w:val="418"/>
        </w:trPr>
        <w:tc>
          <w:tcPr>
            <w:tcW w:w="5387" w:type="dxa"/>
            <w:shd w:val="clear" w:color="auto" w:fill="auto"/>
            <w:vAlign w:val="center"/>
          </w:tcPr>
          <w:p w14:paraId="78D2FECF" w14:textId="1605A855" w:rsidR="00990A6E" w:rsidRPr="002D14F0" w:rsidRDefault="00990A6E" w:rsidP="00990A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56902379"/>
            <w:r w:rsidRPr="002D14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Правление ОО «</w:t>
            </w:r>
            <w:r w:rsidR="000F5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2D14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ОФТС»</w:t>
            </w:r>
          </w:p>
        </w:tc>
      </w:tr>
      <w:tr w:rsidR="00990A6E" w:rsidRPr="00CA052E" w14:paraId="665C1512" w14:textId="77777777" w:rsidTr="00BD030D">
        <w:trPr>
          <w:trHeight w:val="340"/>
        </w:trPr>
        <w:sdt>
          <w:sdtPr>
            <w:rPr>
              <w:rStyle w:val="ab"/>
            </w:rPr>
            <w:id w:val="530377769"/>
            <w:placeholder>
              <w:docPart w:val="69676DC7EE0848318FA592A5638AA22E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5387" w:type="dxa"/>
                <w:shd w:val="clear" w:color="auto" w:fill="F2F2F2" w:themeFill="background1" w:themeFillShade="F2"/>
                <w:vAlign w:val="center"/>
              </w:tcPr>
              <w:p w14:paraId="2746E8C2" w14:textId="2DA9D221" w:rsidR="00990A6E" w:rsidRPr="00A8049F" w:rsidRDefault="002D14F0" w:rsidP="00990A6E">
                <w:pPr>
                  <w:rPr>
                    <w:sz w:val="32"/>
                    <w:szCs w:val="32"/>
                  </w:rPr>
                </w:pPr>
                <w:r w:rsidRPr="00990A6E">
                  <w:rPr>
                    <w:color w:val="D9D9D9" w:themeColor="background1" w:themeShade="D9"/>
                  </w:rPr>
                  <w:t>Ф.И.О.</w:t>
                </w:r>
              </w:p>
            </w:tc>
          </w:sdtContent>
        </w:sdt>
      </w:tr>
      <w:tr w:rsidR="00990A6E" w:rsidRPr="00CA052E" w14:paraId="4395F111" w14:textId="77777777" w:rsidTr="00BD030D">
        <w:trPr>
          <w:trHeight w:val="302"/>
        </w:trPr>
        <w:tc>
          <w:tcPr>
            <w:tcW w:w="5387" w:type="dxa"/>
            <w:shd w:val="clear" w:color="auto" w:fill="auto"/>
            <w:vAlign w:val="center"/>
          </w:tcPr>
          <w:p w14:paraId="75A12F06" w14:textId="77777777" w:rsidR="00990A6E" w:rsidRPr="00A8049F" w:rsidRDefault="00990A6E" w:rsidP="00990A6E">
            <w:pPr>
              <w:rPr>
                <w:sz w:val="20"/>
                <w:szCs w:val="20"/>
                <w:vertAlign w:val="subscript"/>
              </w:rPr>
            </w:pPr>
            <w:r w:rsidRPr="00A8049F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(Ф.И.О. заявителя – спортсмена или его законного представителя, если спортсмену не исполнилось 16 лет)</w:t>
            </w:r>
          </w:p>
        </w:tc>
      </w:tr>
      <w:tr w:rsidR="00990A6E" w:rsidRPr="00CA052E" w14:paraId="4948CAF5" w14:textId="77777777" w:rsidTr="00BD030D">
        <w:trPr>
          <w:trHeight w:val="110"/>
        </w:trPr>
        <w:sdt>
          <w:sdtPr>
            <w:rPr>
              <w:rStyle w:val="ab"/>
            </w:rPr>
            <w:id w:val="-1274633848"/>
            <w:placeholder>
              <w:docPart w:val="9814142579F64FDA931FB6B440367434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5387" w:type="dxa"/>
                <w:shd w:val="clear" w:color="auto" w:fill="F2F2F2" w:themeFill="background1" w:themeFillShade="F2"/>
                <w:vAlign w:val="center"/>
              </w:tcPr>
              <w:p w14:paraId="6A4DE4A0" w14:textId="16F338C5" w:rsidR="00990A6E" w:rsidRPr="00A8049F" w:rsidRDefault="00A0247D" w:rsidP="00990A6E">
                <w:pPr>
                  <w:rPr>
                    <w:rFonts w:ascii="Times New Roman" w:eastAsia="Times New Roman" w:hAnsi="Times New Roman"/>
                    <w:sz w:val="32"/>
                    <w:szCs w:val="32"/>
                    <w:vertAlign w:val="subscript"/>
                  </w:rPr>
                </w:pPr>
                <w:r>
                  <w:rPr>
                    <w:color w:val="D9D9D9" w:themeColor="background1" w:themeShade="D9"/>
                  </w:rPr>
                  <w:t>Улица, дом, квартира, город</w:t>
                </w:r>
              </w:p>
            </w:tc>
          </w:sdtContent>
        </w:sdt>
      </w:tr>
      <w:tr w:rsidR="00990A6E" w:rsidRPr="00CA052E" w14:paraId="529DF3BF" w14:textId="77777777" w:rsidTr="00BD030D">
        <w:trPr>
          <w:trHeight w:val="158"/>
        </w:trPr>
        <w:tc>
          <w:tcPr>
            <w:tcW w:w="5387" w:type="dxa"/>
            <w:shd w:val="clear" w:color="auto" w:fill="auto"/>
            <w:vAlign w:val="center"/>
          </w:tcPr>
          <w:p w14:paraId="089EE403" w14:textId="77777777" w:rsidR="00990A6E" w:rsidRPr="00A8049F" w:rsidRDefault="00990A6E" w:rsidP="00990A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(Место жительства)</w:t>
            </w:r>
          </w:p>
        </w:tc>
      </w:tr>
      <w:tr w:rsidR="00990A6E" w:rsidRPr="00CA052E" w14:paraId="6A02B1AB" w14:textId="77777777" w:rsidTr="00BD030D">
        <w:trPr>
          <w:trHeight w:val="303"/>
        </w:trPr>
        <w:sdt>
          <w:sdtPr>
            <w:rPr>
              <w:rStyle w:val="ab"/>
            </w:rPr>
            <w:id w:val="1050116107"/>
            <w:placeholder>
              <w:docPart w:val="ACFFA92AB0F04473BC21B14487144AF6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5387" w:type="dxa"/>
                <w:shd w:val="clear" w:color="auto" w:fill="F2F2F2" w:themeFill="background1" w:themeFillShade="F2"/>
                <w:vAlign w:val="center"/>
              </w:tcPr>
              <w:p w14:paraId="109CCA1F" w14:textId="3315BEF1" w:rsidR="00990A6E" w:rsidRPr="00A8049F" w:rsidRDefault="00A0247D" w:rsidP="00990A6E">
                <w:pPr>
                  <w:rPr>
                    <w:rFonts w:ascii="Times New Roman" w:eastAsia="Times New Roman" w:hAnsi="Times New Roman"/>
                    <w:sz w:val="32"/>
                    <w:szCs w:val="32"/>
                    <w:vertAlign w:val="subscript"/>
                  </w:rPr>
                </w:pPr>
                <w:r>
                  <w:rPr>
                    <w:color w:val="D9D9D9" w:themeColor="background1" w:themeShade="D9"/>
                  </w:rPr>
                  <w:t>+375</w:t>
                </w:r>
                <w:r w:rsidR="00973C77">
                  <w:rPr>
                    <w:color w:val="D9D9D9" w:themeColor="background1" w:themeShade="D9"/>
                  </w:rPr>
                  <w:t>..</w:t>
                </w:r>
                <w:r w:rsidRPr="00990A6E">
                  <w:rPr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990A6E" w:rsidRPr="00CA052E" w14:paraId="7A91A77F" w14:textId="77777777" w:rsidTr="00BD030D">
        <w:trPr>
          <w:trHeight w:val="50"/>
        </w:trPr>
        <w:tc>
          <w:tcPr>
            <w:tcW w:w="5387" w:type="dxa"/>
            <w:shd w:val="clear" w:color="auto" w:fill="auto"/>
            <w:vAlign w:val="center"/>
          </w:tcPr>
          <w:p w14:paraId="0466E5FC" w14:textId="77777777" w:rsidR="00990A6E" w:rsidRPr="00A8049F" w:rsidRDefault="00990A6E" w:rsidP="00990A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(</w:t>
            </w:r>
            <w:r w:rsidRPr="00A8049F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номер контактного телефона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)</w:t>
            </w:r>
          </w:p>
        </w:tc>
      </w:tr>
    </w:tbl>
    <w:p w14:paraId="4B46DE82" w14:textId="77777777" w:rsidR="00990A6E" w:rsidRPr="00990A6E" w:rsidRDefault="00990A6E" w:rsidP="00990A6E">
      <w:pPr>
        <w:spacing w:after="0" w:line="240" w:lineRule="auto"/>
        <w:jc w:val="right"/>
        <w:rPr>
          <w:sz w:val="20"/>
          <w:szCs w:val="20"/>
        </w:rPr>
      </w:pPr>
    </w:p>
    <w:p w14:paraId="02B6BCEF" w14:textId="367AC45D" w:rsidR="00847D43" w:rsidRPr="00324C46" w:rsidRDefault="00847D43" w:rsidP="00990A6E">
      <w:pPr>
        <w:spacing w:after="0" w:line="240" w:lineRule="auto"/>
        <w:jc w:val="right"/>
        <w:rPr>
          <w:sz w:val="20"/>
          <w:szCs w:val="20"/>
        </w:rPr>
      </w:pPr>
    </w:p>
    <w:p w14:paraId="1ECBFADB" w14:textId="77777777" w:rsidR="00847D43" w:rsidRPr="00FA2143" w:rsidRDefault="00847D43" w:rsidP="00990A6E">
      <w:pPr>
        <w:spacing w:after="0" w:line="240" w:lineRule="auto"/>
        <w:jc w:val="right"/>
        <w:rPr>
          <w:b/>
          <w:sz w:val="10"/>
          <w:szCs w:val="28"/>
          <w:u w:val="single"/>
        </w:rPr>
      </w:pPr>
    </w:p>
    <w:p w14:paraId="663A5665" w14:textId="77777777" w:rsidR="00990A6E" w:rsidRDefault="00990A6E" w:rsidP="00990A6E">
      <w:pPr>
        <w:tabs>
          <w:tab w:val="center" w:pos="4677"/>
        </w:tabs>
        <w:spacing w:after="120"/>
        <w:ind w:firstLine="2410"/>
        <w:rPr>
          <w:rFonts w:ascii="Times New Roman" w:hAnsi="Times New Roman"/>
          <w:b/>
          <w:sz w:val="32"/>
          <w:szCs w:val="32"/>
        </w:rPr>
      </w:pPr>
    </w:p>
    <w:p w14:paraId="2099A48C" w14:textId="77777777" w:rsidR="00990A6E" w:rsidRDefault="00990A6E" w:rsidP="00990A6E">
      <w:pPr>
        <w:tabs>
          <w:tab w:val="center" w:pos="4677"/>
        </w:tabs>
        <w:spacing w:after="120"/>
        <w:ind w:firstLine="2410"/>
        <w:rPr>
          <w:rFonts w:ascii="Times New Roman" w:hAnsi="Times New Roman"/>
          <w:b/>
          <w:sz w:val="32"/>
          <w:szCs w:val="32"/>
        </w:rPr>
      </w:pPr>
    </w:p>
    <w:p w14:paraId="5B15F56F" w14:textId="77777777" w:rsidR="00990A6E" w:rsidRDefault="00990A6E" w:rsidP="00990A6E">
      <w:pPr>
        <w:tabs>
          <w:tab w:val="center" w:pos="4677"/>
        </w:tabs>
        <w:spacing w:after="120"/>
        <w:ind w:firstLine="2410"/>
        <w:rPr>
          <w:rFonts w:ascii="Times New Roman" w:hAnsi="Times New Roman"/>
          <w:b/>
          <w:sz w:val="32"/>
          <w:szCs w:val="32"/>
        </w:rPr>
      </w:pPr>
    </w:p>
    <w:p w14:paraId="5F0F6F39" w14:textId="77777777" w:rsidR="00990A6E" w:rsidRDefault="00990A6E" w:rsidP="00990A6E">
      <w:pPr>
        <w:tabs>
          <w:tab w:val="center" w:pos="4677"/>
        </w:tabs>
        <w:spacing w:after="120"/>
        <w:ind w:firstLine="2410"/>
        <w:rPr>
          <w:rFonts w:ascii="Times New Roman" w:hAnsi="Times New Roman"/>
          <w:b/>
          <w:sz w:val="32"/>
          <w:szCs w:val="32"/>
        </w:rPr>
      </w:pPr>
    </w:p>
    <w:p w14:paraId="4A70A66D" w14:textId="74759CDB" w:rsidR="00847D43" w:rsidRDefault="00847D43" w:rsidP="002D14F0">
      <w:pPr>
        <w:tabs>
          <w:tab w:val="center" w:pos="4677"/>
        </w:tabs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204361"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</w:rPr>
        <w:t>АЯВЛЕНИЕ-АНКЕТА*</w:t>
      </w:r>
    </w:p>
    <w:p w14:paraId="25E10C64" w14:textId="1CB5E6E7" w:rsidR="00847D43" w:rsidRDefault="00847D43" w:rsidP="002D14F0">
      <w:pPr>
        <w:tabs>
          <w:tab w:val="center" w:pos="4677"/>
        </w:tabs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204361">
        <w:rPr>
          <w:rFonts w:ascii="Times New Roman" w:eastAsia="Times New Roman" w:hAnsi="Times New Roman"/>
          <w:sz w:val="28"/>
          <w:szCs w:val="28"/>
        </w:rPr>
        <w:t>Прошу принят</w:t>
      </w:r>
      <w:r>
        <w:rPr>
          <w:rFonts w:ascii="Times New Roman" w:eastAsia="Times New Roman" w:hAnsi="Times New Roman"/>
          <w:sz w:val="28"/>
          <w:szCs w:val="28"/>
        </w:rPr>
        <w:t xml:space="preserve">ь </w:t>
      </w:r>
      <w:r w:rsidRPr="00204361">
        <w:rPr>
          <w:rFonts w:ascii="Times New Roman" w:eastAsia="Times New Roman" w:hAnsi="Times New Roman"/>
          <w:sz w:val="28"/>
          <w:szCs w:val="28"/>
        </w:rPr>
        <w:t>меня (моего ребенка)</w:t>
      </w:r>
    </w:p>
    <w:tbl>
      <w:tblPr>
        <w:tblpPr w:leftFromText="180" w:rightFromText="180" w:bottomFromText="16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324C46" w14:paraId="012EA5DD" w14:textId="77777777" w:rsidTr="002D14F0">
        <w:trPr>
          <w:trHeight w:val="2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A3F92CB" w14:textId="77777777" w:rsidR="00324C46" w:rsidRPr="00324C46" w:rsidRDefault="00324C46" w:rsidP="002D14F0"/>
          <w:p w14:paraId="23EF5D26" w14:textId="77777777" w:rsidR="00324C46" w:rsidRPr="00324C46" w:rsidRDefault="00324C46" w:rsidP="002D14F0"/>
          <w:p w14:paraId="30D547C2" w14:textId="77777777" w:rsidR="00324C46" w:rsidRPr="00324C46" w:rsidRDefault="00324C46" w:rsidP="002D14F0">
            <w:pPr>
              <w:jc w:val="center"/>
            </w:pPr>
            <w:r w:rsidRPr="00324C46">
              <w:t xml:space="preserve">ФОТО </w:t>
            </w:r>
            <w:r w:rsidRPr="00324C46">
              <w:br/>
            </w:r>
          </w:p>
        </w:tc>
      </w:tr>
    </w:tbl>
    <w:sdt>
      <w:sdtPr>
        <w:rPr>
          <w:rStyle w:val="ab"/>
          <w:sz w:val="28"/>
          <w:szCs w:val="28"/>
        </w:rPr>
        <w:id w:val="216798851"/>
        <w:placeholder>
          <w:docPart w:val="285D1F30AEFE45E6A2DA48C7C7DB4E23"/>
        </w:placeholder>
        <w:showingPlcHdr/>
      </w:sdtPr>
      <w:sdtEndPr>
        <w:rPr>
          <w:rStyle w:val="10"/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sdtEndPr>
      <w:sdtContent>
        <w:p w14:paraId="0E4573D8" w14:textId="6FE4F890" w:rsidR="00323D7D" w:rsidRPr="00973C77" w:rsidRDefault="00973C77" w:rsidP="00990A6E">
          <w:pPr>
            <w:shd w:val="clear" w:color="auto" w:fill="F2F2F2" w:themeFill="background1" w:themeFillShade="F2"/>
            <w:spacing w:after="0"/>
            <w:rPr>
              <w:sz w:val="28"/>
              <w:szCs w:val="28"/>
            </w:rPr>
          </w:pPr>
          <w:r w:rsidRPr="00973C77">
            <w:rPr>
              <w:color w:val="D9D9D9" w:themeColor="background1" w:themeShade="D9"/>
              <w:sz w:val="28"/>
              <w:szCs w:val="28"/>
            </w:rPr>
            <w:t>Ф.И.О.</w:t>
          </w:r>
        </w:p>
      </w:sdtContent>
    </w:sdt>
    <w:p w14:paraId="1979DC9E" w14:textId="49C8C81C" w:rsidR="00A362FB" w:rsidRDefault="00847D43" w:rsidP="00990A6E">
      <w:pPr>
        <w:tabs>
          <w:tab w:val="center" w:pos="4677"/>
          <w:tab w:val="right" w:pos="935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04361">
        <w:rPr>
          <w:rFonts w:ascii="Times New Roman" w:eastAsia="Times New Roman" w:hAnsi="Times New Roman"/>
          <w:sz w:val="28"/>
          <w:szCs w:val="28"/>
        </w:rPr>
        <w:t xml:space="preserve">в члены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204361">
        <w:rPr>
          <w:rFonts w:ascii="Times New Roman" w:eastAsia="Times New Roman" w:hAnsi="Times New Roman"/>
          <w:sz w:val="28"/>
          <w:szCs w:val="28"/>
        </w:rPr>
        <w:t>бщественного объединения «</w:t>
      </w:r>
      <w:r w:rsidR="000F5954">
        <w:rPr>
          <w:rFonts w:ascii="Times New Roman" w:hAnsi="Times New Roman"/>
          <w:sz w:val="30"/>
          <w:szCs w:val="30"/>
        </w:rPr>
        <w:t>Минская</w:t>
      </w:r>
      <w:r>
        <w:rPr>
          <w:rFonts w:ascii="Times New Roman" w:hAnsi="Times New Roman"/>
          <w:sz w:val="30"/>
          <w:szCs w:val="30"/>
        </w:rPr>
        <w:t xml:space="preserve"> областная федерация по танцевальному спорту</w:t>
      </w:r>
      <w:r w:rsidRPr="00204361">
        <w:rPr>
          <w:rFonts w:ascii="Times New Roman" w:eastAsia="Times New Roman" w:hAnsi="Times New Roman"/>
          <w:sz w:val="28"/>
          <w:szCs w:val="28"/>
        </w:rPr>
        <w:t>». С Уставом ОО «</w:t>
      </w:r>
      <w:r w:rsidR="000F5954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ОФТС</w:t>
      </w:r>
      <w:r w:rsidRPr="00204361">
        <w:rPr>
          <w:rFonts w:ascii="Times New Roman" w:eastAsia="Times New Roman" w:hAnsi="Times New Roman"/>
          <w:sz w:val="28"/>
          <w:szCs w:val="28"/>
        </w:rPr>
        <w:t>» ознакомлен и обязуюсь исполнять. Цели и задачи объединения разделяю, обязуюсь своевременно уплачивать членские взносы.</w:t>
      </w:r>
    </w:p>
    <w:p w14:paraId="2D601ACE" w14:textId="77777777" w:rsidR="00973C77" w:rsidRPr="00973C77" w:rsidRDefault="00973C77" w:rsidP="00990A6E">
      <w:pPr>
        <w:tabs>
          <w:tab w:val="center" w:pos="4677"/>
          <w:tab w:val="right" w:pos="935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</w:p>
    <w:p w14:paraId="500F77EF" w14:textId="77777777" w:rsidR="00847D43" w:rsidRDefault="00847D43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ВИДЫ ДЕЯТЕЛЬНОСТИ (отметить +</w:t>
      </w:r>
      <w:r w:rsidRPr="005C03EC">
        <w:rPr>
          <w:rFonts w:ascii="Times New Roman" w:hAnsi="Times New Roman"/>
          <w:b/>
          <w:sz w:val="20"/>
          <w:szCs w:val="20"/>
        </w:rPr>
        <w:t>)</w:t>
      </w:r>
    </w:p>
    <w:p w14:paraId="174085FE" w14:textId="77777777" w:rsidR="0064060A" w:rsidRDefault="0064060A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sectPr w:rsidR="0064060A" w:rsidSect="00990A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  <w:bookmarkStart w:id="1" w:name="_Hlk95216125"/>
    </w:p>
    <w:p w14:paraId="7C78E091" w14:textId="3237CB56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Флажок1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2"/>
      <w:proofErr w:type="gramStart"/>
      <w:r w:rsidR="00847D43">
        <w:rPr>
          <w:rFonts w:ascii="Times New Roman" w:hAnsi="Times New Roman"/>
          <w:sz w:val="20"/>
          <w:szCs w:val="20"/>
        </w:rPr>
        <w:t xml:space="preserve">_  </w:t>
      </w:r>
      <w:r w:rsidR="00847D43" w:rsidRPr="005C03EC">
        <w:rPr>
          <w:rFonts w:ascii="Times New Roman" w:hAnsi="Times New Roman"/>
          <w:sz w:val="20"/>
          <w:szCs w:val="20"/>
        </w:rPr>
        <w:t>Спортсмен</w:t>
      </w:r>
      <w:proofErr w:type="gramEnd"/>
      <w:r w:rsidR="00847D43" w:rsidRPr="005C03EC">
        <w:rPr>
          <w:rFonts w:ascii="Times New Roman" w:hAnsi="Times New Roman"/>
          <w:sz w:val="20"/>
          <w:szCs w:val="20"/>
        </w:rPr>
        <w:t xml:space="preserve"> </w:t>
      </w:r>
      <w:bookmarkEnd w:id="1"/>
      <w:r w:rsidR="00847D43" w:rsidRPr="005C03EC">
        <w:rPr>
          <w:rFonts w:ascii="Times New Roman" w:hAnsi="Times New Roman"/>
          <w:sz w:val="20"/>
          <w:szCs w:val="20"/>
        </w:rPr>
        <w:t xml:space="preserve">(также спортсмен </w:t>
      </w:r>
      <w:r w:rsidR="00847D43" w:rsidRPr="005C03EC">
        <w:rPr>
          <w:rFonts w:ascii="Times New Roman" w:hAnsi="Times New Roman"/>
          <w:sz w:val="20"/>
          <w:szCs w:val="20"/>
          <w:lang w:val="en-US"/>
        </w:rPr>
        <w:t>PD</w:t>
      </w:r>
      <w:r w:rsidR="00847D43" w:rsidRPr="005C03EC">
        <w:rPr>
          <w:rFonts w:ascii="Times New Roman" w:hAnsi="Times New Roman"/>
          <w:sz w:val="20"/>
          <w:szCs w:val="20"/>
        </w:rPr>
        <w:t>)</w:t>
      </w:r>
    </w:p>
    <w:p w14:paraId="444C0539" w14:textId="276EA1B6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Флажок2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3"/>
      <w:proofErr w:type="gramStart"/>
      <w:r w:rsidR="00847D43">
        <w:rPr>
          <w:rFonts w:ascii="Times New Roman" w:hAnsi="Times New Roman"/>
          <w:sz w:val="20"/>
          <w:szCs w:val="20"/>
        </w:rPr>
        <w:t xml:space="preserve">_  </w:t>
      </w:r>
      <w:r w:rsidR="00847D43" w:rsidRPr="005C03EC">
        <w:rPr>
          <w:rFonts w:ascii="Times New Roman" w:hAnsi="Times New Roman"/>
          <w:sz w:val="20"/>
          <w:szCs w:val="20"/>
        </w:rPr>
        <w:t>Спортсмен</w:t>
      </w:r>
      <w:proofErr w:type="gramEnd"/>
      <w:r w:rsidR="00847D43">
        <w:rPr>
          <w:rFonts w:ascii="Times New Roman" w:hAnsi="Times New Roman"/>
          <w:sz w:val="20"/>
          <w:szCs w:val="20"/>
        </w:rPr>
        <w:t xml:space="preserve"> соло</w:t>
      </w:r>
    </w:p>
    <w:p w14:paraId="17B97E1F" w14:textId="5C7100A2" w:rsidR="00F312DE" w:rsidRDefault="00F312DE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312DE">
        <w:rPr>
          <w:rFonts w:ascii="Times New Roman" w:hAnsi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2DE">
        <w:rPr>
          <w:rFonts w:ascii="Times New Roman" w:hAnsi="Times New Roman"/>
          <w:sz w:val="20"/>
          <w:szCs w:val="20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</w:rPr>
      </w:r>
      <w:r w:rsidR="00DE1E4B">
        <w:rPr>
          <w:rFonts w:ascii="Times New Roman" w:hAnsi="Times New Roman"/>
          <w:sz w:val="20"/>
          <w:szCs w:val="20"/>
        </w:rPr>
        <w:fldChar w:fldCharType="separate"/>
      </w:r>
      <w:r w:rsidRPr="00F312DE">
        <w:rPr>
          <w:rFonts w:ascii="Times New Roman" w:hAnsi="Times New Roman"/>
          <w:sz w:val="20"/>
          <w:szCs w:val="20"/>
        </w:rPr>
        <w:fldChar w:fldCharType="end"/>
      </w:r>
      <w:r w:rsidRPr="00F312DE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Школа танц</w:t>
      </w:r>
      <w:r w:rsidR="000F5954">
        <w:rPr>
          <w:rFonts w:ascii="Times New Roman" w:hAnsi="Times New Roman"/>
          <w:sz w:val="20"/>
          <w:szCs w:val="20"/>
        </w:rPr>
        <w:t>ев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337140F0" w14:textId="08D8DE98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Флажок3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4"/>
      <w:proofErr w:type="gramStart"/>
      <w:r w:rsidR="00847D43">
        <w:rPr>
          <w:rFonts w:ascii="Times New Roman" w:hAnsi="Times New Roman"/>
          <w:sz w:val="20"/>
          <w:szCs w:val="20"/>
        </w:rPr>
        <w:t xml:space="preserve">_  </w:t>
      </w:r>
      <w:r w:rsidR="00F312DE">
        <w:rPr>
          <w:rFonts w:ascii="Times New Roman" w:hAnsi="Times New Roman"/>
          <w:sz w:val="20"/>
          <w:szCs w:val="20"/>
        </w:rPr>
        <w:t>Гран</w:t>
      </w:r>
      <w:proofErr w:type="gramEnd"/>
      <w:r w:rsidR="00F312DE">
        <w:rPr>
          <w:rFonts w:ascii="Times New Roman" w:hAnsi="Times New Roman"/>
          <w:sz w:val="20"/>
          <w:szCs w:val="20"/>
        </w:rPr>
        <w:t>-при «Стань Чемпионом»</w:t>
      </w:r>
    </w:p>
    <w:p w14:paraId="1AD4F9E0" w14:textId="4D3A218A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Флажок4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5"/>
      <w:proofErr w:type="gramStart"/>
      <w:r w:rsidR="00847D43">
        <w:rPr>
          <w:rFonts w:ascii="Times New Roman" w:hAnsi="Times New Roman"/>
          <w:sz w:val="20"/>
          <w:szCs w:val="20"/>
        </w:rPr>
        <w:t xml:space="preserve">_  </w:t>
      </w:r>
      <w:r w:rsidR="00847D43" w:rsidRPr="005C03EC">
        <w:rPr>
          <w:rFonts w:ascii="Times New Roman" w:hAnsi="Times New Roman"/>
          <w:sz w:val="20"/>
          <w:szCs w:val="20"/>
        </w:rPr>
        <w:t>Тренер</w:t>
      </w:r>
      <w:proofErr w:type="gramEnd"/>
    </w:p>
    <w:p w14:paraId="7782D32C" w14:textId="02578833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5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6"/>
      <w:r w:rsidR="00847D43">
        <w:rPr>
          <w:rFonts w:ascii="Times New Roman" w:hAnsi="Times New Roman"/>
          <w:sz w:val="20"/>
          <w:szCs w:val="20"/>
        </w:rPr>
        <w:t xml:space="preserve">  </w:t>
      </w:r>
      <w:r w:rsidR="0064060A">
        <w:rPr>
          <w:rFonts w:ascii="Times New Roman" w:hAnsi="Times New Roman"/>
          <w:sz w:val="20"/>
          <w:szCs w:val="20"/>
        </w:rPr>
        <w:t xml:space="preserve">  </w:t>
      </w:r>
      <w:r w:rsidR="00847D43" w:rsidRPr="005C03EC">
        <w:rPr>
          <w:rFonts w:ascii="Times New Roman" w:hAnsi="Times New Roman"/>
          <w:sz w:val="20"/>
          <w:szCs w:val="20"/>
        </w:rPr>
        <w:t>Судья (также Судьи WDSF)</w:t>
      </w:r>
    </w:p>
    <w:p w14:paraId="70EC4627" w14:textId="6E8A82FD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Флажок6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7"/>
      <w:r w:rsidR="00847D43">
        <w:rPr>
          <w:rFonts w:ascii="Times New Roman" w:hAnsi="Times New Roman"/>
          <w:sz w:val="20"/>
          <w:szCs w:val="20"/>
        </w:rPr>
        <w:t xml:space="preserve">   </w:t>
      </w:r>
      <w:r w:rsidR="00847D43" w:rsidRPr="005C03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7D43" w:rsidRPr="005C03EC">
        <w:rPr>
          <w:rFonts w:ascii="Times New Roman" w:hAnsi="Times New Roman"/>
          <w:sz w:val="20"/>
          <w:szCs w:val="20"/>
        </w:rPr>
        <w:t>Скрутенёр</w:t>
      </w:r>
      <w:proofErr w:type="spellEnd"/>
    </w:p>
    <w:p w14:paraId="33FC63FE" w14:textId="528EA48E" w:rsidR="00847D43" w:rsidRDefault="00973C77" w:rsidP="00990A6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Флажок7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8"/>
      <w:r w:rsidR="00847D4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847D43" w:rsidRPr="005C03EC">
        <w:rPr>
          <w:rFonts w:ascii="Times New Roman" w:hAnsi="Times New Roman"/>
          <w:sz w:val="20"/>
          <w:szCs w:val="20"/>
        </w:rPr>
        <w:t xml:space="preserve"> </w:t>
      </w:r>
      <w:r w:rsidR="00847D43" w:rsidRPr="00F3392E">
        <w:rPr>
          <w:rFonts w:ascii="Times New Roman" w:hAnsi="Times New Roman"/>
          <w:sz w:val="20"/>
          <w:szCs w:val="20"/>
        </w:rPr>
        <w:t>Член правления</w:t>
      </w:r>
    </w:p>
    <w:p w14:paraId="5ACB9B3E" w14:textId="488BBA5E" w:rsidR="00847D43" w:rsidRPr="00847D43" w:rsidRDefault="00973C77" w:rsidP="00990A6E">
      <w:pPr>
        <w:tabs>
          <w:tab w:val="center" w:pos="467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8"/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instrText xml:space="preserve"> FORMCHECKBOX </w:instrText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</w:r>
      <w:r w:rsidR="00DE1E4B"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F2F2F2" w:themeFill="background1" w:themeFillShade="F2"/>
        </w:rPr>
        <w:fldChar w:fldCharType="end"/>
      </w:r>
      <w:bookmarkEnd w:id="9"/>
      <w:r w:rsidR="00847D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847D43">
        <w:rPr>
          <w:rFonts w:ascii="Times New Roman" w:hAnsi="Times New Roman"/>
          <w:sz w:val="20"/>
          <w:szCs w:val="20"/>
        </w:rPr>
        <w:t xml:space="preserve">  </w:t>
      </w:r>
      <w:r w:rsidR="00847D43" w:rsidRPr="00F3392E">
        <w:rPr>
          <w:rFonts w:ascii="Times New Roman" w:hAnsi="Times New Roman"/>
          <w:sz w:val="20"/>
          <w:szCs w:val="20"/>
        </w:rPr>
        <w:t xml:space="preserve">Член-респондент </w:t>
      </w:r>
      <w:r w:rsidR="00847D43">
        <w:rPr>
          <w:rFonts w:ascii="Times New Roman" w:hAnsi="Times New Roman"/>
          <w:sz w:val="20"/>
          <w:szCs w:val="20"/>
        </w:rPr>
        <w:t xml:space="preserve">(звукооператор, ведущий, фото-сервис, </w:t>
      </w:r>
      <w:proofErr w:type="spellStart"/>
      <w:proofErr w:type="gramStart"/>
      <w:r w:rsidR="00847D43">
        <w:rPr>
          <w:rFonts w:ascii="Times New Roman" w:hAnsi="Times New Roman"/>
          <w:sz w:val="20"/>
          <w:szCs w:val="20"/>
        </w:rPr>
        <w:t>танц.магазин</w:t>
      </w:r>
      <w:proofErr w:type="spellEnd"/>
      <w:proofErr w:type="gramEnd"/>
      <w:r w:rsidR="00847D43">
        <w:rPr>
          <w:rFonts w:ascii="Times New Roman" w:hAnsi="Times New Roman"/>
          <w:sz w:val="20"/>
          <w:szCs w:val="20"/>
        </w:rPr>
        <w:t xml:space="preserve"> и другие)</w:t>
      </w:r>
    </w:p>
    <w:p w14:paraId="3C08D4AE" w14:textId="77777777" w:rsidR="00973C77" w:rsidRDefault="00973C77" w:rsidP="00990A6E">
      <w:pPr>
        <w:tabs>
          <w:tab w:val="center" w:pos="4677"/>
          <w:tab w:val="right" w:pos="9355"/>
        </w:tabs>
        <w:spacing w:after="0" w:line="240" w:lineRule="auto"/>
        <w:jc w:val="both"/>
        <w:rPr>
          <w:sz w:val="36"/>
          <w:szCs w:val="36"/>
        </w:rPr>
        <w:sectPr w:rsidR="00973C77" w:rsidSect="00973C77">
          <w:type w:val="continuous"/>
          <w:pgSz w:w="11906" w:h="16838"/>
          <w:pgMar w:top="1134" w:right="707" w:bottom="709" w:left="709" w:header="708" w:footer="708" w:gutter="0"/>
          <w:cols w:num="2" w:space="284"/>
          <w:docGrid w:linePitch="360"/>
        </w:sectPr>
      </w:pPr>
    </w:p>
    <w:p w14:paraId="2D6117DC" w14:textId="77777777" w:rsidR="00973C77" w:rsidRPr="00973C77" w:rsidRDefault="00973C77" w:rsidP="00990A6E">
      <w:pPr>
        <w:tabs>
          <w:tab w:val="center" w:pos="4677"/>
          <w:tab w:val="right" w:pos="9355"/>
        </w:tabs>
        <w:spacing w:after="0" w:line="240" w:lineRule="auto"/>
        <w:jc w:val="both"/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567"/>
        <w:gridCol w:w="1134"/>
        <w:gridCol w:w="1700"/>
        <w:gridCol w:w="99"/>
        <w:gridCol w:w="185"/>
        <w:gridCol w:w="99"/>
        <w:gridCol w:w="468"/>
        <w:gridCol w:w="285"/>
        <w:gridCol w:w="100"/>
        <w:gridCol w:w="468"/>
        <w:gridCol w:w="283"/>
        <w:gridCol w:w="105"/>
        <w:gridCol w:w="178"/>
        <w:gridCol w:w="424"/>
        <w:gridCol w:w="249"/>
        <w:gridCol w:w="36"/>
        <w:gridCol w:w="815"/>
        <w:gridCol w:w="1417"/>
        <w:gridCol w:w="1879"/>
      </w:tblGrid>
      <w:tr w:rsidR="002B21C1" w14:paraId="0D1A071D" w14:textId="77777777" w:rsidTr="000F5954">
        <w:trPr>
          <w:trHeight w:val="340"/>
        </w:trPr>
        <w:tc>
          <w:tcPr>
            <w:tcW w:w="674" w:type="dxa"/>
            <w:gridSpan w:val="2"/>
          </w:tcPr>
          <w:p w14:paraId="7311673F" w14:textId="77777777" w:rsidR="002B21C1" w:rsidRPr="0057718B" w:rsidRDefault="002B21C1" w:rsidP="00990A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834" w:type="dxa"/>
            <w:gridSpan w:val="2"/>
            <w:vAlign w:val="center"/>
          </w:tcPr>
          <w:p w14:paraId="7DB2D185" w14:textId="7EE2F807" w:rsidR="002B21C1" w:rsidRPr="0064060A" w:rsidRDefault="0064060A" w:rsidP="00990A6E">
            <w:r w:rsidRPr="0064060A">
              <w:t xml:space="preserve">Ф.И.О. </w:t>
            </w:r>
            <w:r>
              <w:t>к</w:t>
            </w:r>
            <w:r w:rsidRPr="0064060A">
              <w:rPr>
                <w:rFonts w:cstheme="minorHAnsi"/>
              </w:rPr>
              <w:t>андидата в члены ОО «</w:t>
            </w:r>
            <w:r w:rsidR="000F5954">
              <w:rPr>
                <w:rFonts w:cstheme="minorHAnsi"/>
              </w:rPr>
              <w:t>М</w:t>
            </w:r>
            <w:r w:rsidRPr="0064060A">
              <w:rPr>
                <w:rFonts w:cstheme="minorHAnsi"/>
              </w:rPr>
              <w:t>ОФТС»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01CE269" w14:textId="77777777" w:rsidR="002B21C1" w:rsidRPr="00323D7D" w:rsidRDefault="002B21C1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427320403"/>
            <w:placeholder>
              <w:docPart w:val="E7552A56C9B54C1CB1DEFFD61FE43F99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7F26C329" w14:textId="59E5A256" w:rsidR="002B21C1" w:rsidRPr="00CA052E" w:rsidRDefault="00990A6E" w:rsidP="00990A6E">
                <w:r w:rsidRPr="00990A6E">
                  <w:rPr>
                    <w:color w:val="D9D9D9" w:themeColor="background1" w:themeShade="D9"/>
                  </w:rPr>
                  <w:t>Ф.И.О.</w:t>
                </w:r>
              </w:p>
            </w:tc>
          </w:sdtContent>
        </w:sdt>
      </w:tr>
      <w:tr w:rsidR="00CE48FA" w14:paraId="6584CE22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3A8FA9E5" w14:textId="77777777" w:rsidR="00CE48FA" w:rsidRPr="00CE48FA" w:rsidRDefault="00CE48FA" w:rsidP="00990A6E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34757F2C" w14:textId="77777777" w:rsidR="00CE48FA" w:rsidRPr="00CE48FA" w:rsidRDefault="00CE48FA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A9C91AE" w14:textId="77777777" w:rsidR="00CE48FA" w:rsidRPr="00CE48FA" w:rsidRDefault="00CE48FA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038D79C3" w14:textId="77777777" w:rsidR="00CE48FA" w:rsidRPr="00CE48FA" w:rsidRDefault="00CE48FA" w:rsidP="00990A6E">
            <w:pPr>
              <w:rPr>
                <w:rStyle w:val="ab"/>
                <w:sz w:val="10"/>
              </w:rPr>
            </w:pPr>
          </w:p>
        </w:tc>
      </w:tr>
      <w:tr w:rsidR="002B21C1" w14:paraId="3EA320F2" w14:textId="77777777" w:rsidTr="000F5954">
        <w:trPr>
          <w:trHeight w:val="340"/>
        </w:trPr>
        <w:tc>
          <w:tcPr>
            <w:tcW w:w="674" w:type="dxa"/>
            <w:gridSpan w:val="2"/>
          </w:tcPr>
          <w:p w14:paraId="32E4D335" w14:textId="77777777" w:rsidR="002B21C1" w:rsidRPr="0057718B" w:rsidRDefault="002B21C1" w:rsidP="00990A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34" w:type="dxa"/>
            <w:gridSpan w:val="2"/>
            <w:vAlign w:val="center"/>
          </w:tcPr>
          <w:p w14:paraId="6E8E0C98" w14:textId="77777777" w:rsidR="002B21C1" w:rsidRDefault="0064060A" w:rsidP="00990A6E">
            <w:r>
              <w:t>Ф.И.О. Латиницей</w:t>
            </w:r>
          </w:p>
          <w:p w14:paraId="0F875E77" w14:textId="2FA52BCC" w:rsidR="0064060A" w:rsidRPr="0064060A" w:rsidRDefault="0064060A" w:rsidP="00990A6E"/>
        </w:tc>
        <w:tc>
          <w:tcPr>
            <w:tcW w:w="284" w:type="dxa"/>
            <w:gridSpan w:val="2"/>
            <w:shd w:val="clear" w:color="auto" w:fill="auto"/>
          </w:tcPr>
          <w:p w14:paraId="573FB646" w14:textId="77777777" w:rsidR="002B21C1" w:rsidRPr="00862004" w:rsidRDefault="002B21C1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-81072800"/>
            <w:placeholder>
              <w:docPart w:val="67E291B5FDB84C9DA3951BD8E48AA385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42407A5D" w14:textId="54C1ED0E" w:rsidR="002B21C1" w:rsidRPr="00862004" w:rsidRDefault="000372C1" w:rsidP="00990A6E">
                <w:pPr>
                  <w:rPr>
                    <w:lang w:val="en-US"/>
                  </w:rPr>
                </w:pPr>
                <w:r w:rsidRPr="00990A6E">
                  <w:rPr>
                    <w:color w:val="D9D9D9" w:themeColor="background1" w:themeShade="D9"/>
                    <w:lang w:val="en-US"/>
                  </w:rPr>
                  <w:t>GIVEN NAME, FAMILY NAME</w:t>
                </w:r>
              </w:p>
            </w:tc>
          </w:sdtContent>
        </w:sdt>
      </w:tr>
      <w:tr w:rsidR="0064060A" w14:paraId="7FBE5C83" w14:textId="77777777" w:rsidTr="000F5954">
        <w:trPr>
          <w:trHeight w:val="99"/>
        </w:trPr>
        <w:tc>
          <w:tcPr>
            <w:tcW w:w="674" w:type="dxa"/>
            <w:gridSpan w:val="2"/>
          </w:tcPr>
          <w:p w14:paraId="57A3788D" w14:textId="77777777" w:rsidR="0064060A" w:rsidRPr="0064060A" w:rsidRDefault="0064060A" w:rsidP="00990A6E">
            <w:pPr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548DBE" w14:textId="77777777" w:rsidR="0064060A" w:rsidRPr="0064060A" w:rsidRDefault="0064060A" w:rsidP="00990A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7CE87AC" w14:textId="77777777" w:rsidR="0064060A" w:rsidRPr="0064060A" w:rsidRDefault="0064060A" w:rsidP="00990A6E">
            <w:pPr>
              <w:rPr>
                <w:rStyle w:val="ab"/>
                <w:sz w:val="10"/>
                <w:szCs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19377634" w14:textId="77777777" w:rsidR="0064060A" w:rsidRPr="0064060A" w:rsidRDefault="0064060A" w:rsidP="00990A6E">
            <w:pPr>
              <w:rPr>
                <w:rStyle w:val="ab"/>
                <w:sz w:val="10"/>
                <w:szCs w:val="10"/>
              </w:rPr>
            </w:pPr>
          </w:p>
        </w:tc>
      </w:tr>
      <w:tr w:rsidR="0064060A" w14:paraId="092AD787" w14:textId="77777777" w:rsidTr="000F5954">
        <w:trPr>
          <w:trHeight w:val="340"/>
        </w:trPr>
        <w:tc>
          <w:tcPr>
            <w:tcW w:w="674" w:type="dxa"/>
            <w:gridSpan w:val="2"/>
          </w:tcPr>
          <w:p w14:paraId="231D05D8" w14:textId="1AAE70BC" w:rsidR="0064060A" w:rsidRDefault="000372C1" w:rsidP="00990A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834" w:type="dxa"/>
            <w:gridSpan w:val="2"/>
            <w:vAlign w:val="center"/>
          </w:tcPr>
          <w:p w14:paraId="2B75EDBC" w14:textId="5511BE5D" w:rsidR="0064060A" w:rsidRPr="002B21C1" w:rsidRDefault="0064060A" w:rsidP="00990A6E">
            <w:r w:rsidRPr="002B21C1">
              <w:t>Дата рождения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62E1CF6" w14:textId="77777777" w:rsidR="0064060A" w:rsidRPr="00862004" w:rsidRDefault="0064060A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-1801444928"/>
            <w:placeholder>
              <w:docPart w:val="75EDBE329C7647E1B1BC192E1275D4AE"/>
            </w:placeholder>
            <w:showingPlcHdr/>
          </w:sdtPr>
          <w:sdtEndPr>
            <w:rPr>
              <w:rStyle w:val="a0"/>
              <w:b w:val="0"/>
              <w:bCs w:val="0"/>
              <w:lang w:val="en-US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1219F724" w14:textId="24C0E701" w:rsidR="0064060A" w:rsidRDefault="0064060A" w:rsidP="00990A6E">
                <w:pPr>
                  <w:rPr>
                    <w:rStyle w:val="ab"/>
                  </w:rPr>
                </w:pPr>
                <w:r w:rsidRPr="00990A6E">
                  <w:rPr>
                    <w:rStyle w:val="a6"/>
                    <w:color w:val="D9D9D9" w:themeColor="background1" w:themeShade="D9"/>
                  </w:rPr>
                  <w:t>ДД.ММ.ГГГГ</w:t>
                </w:r>
              </w:p>
            </w:tc>
          </w:sdtContent>
        </w:sdt>
      </w:tr>
      <w:tr w:rsidR="0064060A" w:rsidRPr="00CE48FA" w14:paraId="1DC2967D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1333B19E" w14:textId="77777777" w:rsidR="0064060A" w:rsidRPr="00CE48FA" w:rsidRDefault="0064060A" w:rsidP="00990A6E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4131BBBC" w14:textId="77777777" w:rsidR="0064060A" w:rsidRPr="00CE48FA" w:rsidRDefault="0064060A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BFC0420" w14:textId="77777777" w:rsidR="0064060A" w:rsidRPr="00CE48FA" w:rsidRDefault="0064060A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7E36F785" w14:textId="77777777" w:rsidR="0064060A" w:rsidRPr="00CE48FA" w:rsidRDefault="0064060A" w:rsidP="00990A6E">
            <w:pPr>
              <w:rPr>
                <w:rStyle w:val="ab"/>
                <w:sz w:val="10"/>
              </w:rPr>
            </w:pPr>
          </w:p>
        </w:tc>
      </w:tr>
      <w:tr w:rsidR="0064060A" w14:paraId="0DA10645" w14:textId="77777777" w:rsidTr="000F5954">
        <w:trPr>
          <w:trHeight w:val="340"/>
        </w:trPr>
        <w:tc>
          <w:tcPr>
            <w:tcW w:w="674" w:type="dxa"/>
            <w:gridSpan w:val="2"/>
          </w:tcPr>
          <w:p w14:paraId="4D1405E9" w14:textId="5821F550" w:rsidR="0064060A" w:rsidRPr="0057718B" w:rsidRDefault="000372C1" w:rsidP="00990A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4060A">
              <w:rPr>
                <w:lang w:val="en-US"/>
              </w:rPr>
              <w:t>.</w:t>
            </w:r>
          </w:p>
        </w:tc>
        <w:tc>
          <w:tcPr>
            <w:tcW w:w="2834" w:type="dxa"/>
            <w:gridSpan w:val="2"/>
          </w:tcPr>
          <w:p w14:paraId="1433A6F2" w14:textId="5DE2F959" w:rsidR="0064060A" w:rsidRPr="000372C1" w:rsidRDefault="000372C1" w:rsidP="00990A6E">
            <w:r>
              <w:t>Гражданство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C984997" w14:textId="77777777" w:rsidR="0064060A" w:rsidRPr="00323D7D" w:rsidRDefault="0064060A" w:rsidP="00990A6E">
            <w:pPr>
              <w:tabs>
                <w:tab w:val="center" w:pos="2656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194BD7C3" w14:textId="12C5AEF2" w:rsidR="0064060A" w:rsidRPr="00480907" w:rsidRDefault="00DE1E4B" w:rsidP="00990A6E">
            <w:pPr>
              <w:tabs>
                <w:tab w:val="center" w:pos="2656"/>
              </w:tabs>
            </w:pPr>
            <w:sdt>
              <w:sdtPr>
                <w:rPr>
                  <w:rStyle w:val="ab"/>
                </w:rPr>
                <w:id w:val="662355260"/>
                <w:placeholder>
                  <w:docPart w:val="AE5B20BB087A4FB88AACFE6AD8AAA1F7"/>
                </w:placeholder>
                <w:showingPlcHdr/>
              </w:sdtPr>
              <w:sdtEndPr>
                <w:rPr>
                  <w:rStyle w:val="ab"/>
                </w:rPr>
              </w:sdtEndPr>
              <w:sdtContent>
                <w:r w:rsidR="000372C1" w:rsidRPr="00990A6E">
                  <w:rPr>
                    <w:rStyle w:val="a6"/>
                    <w:color w:val="D9D9D9" w:themeColor="background1" w:themeShade="D9"/>
                  </w:rPr>
                  <w:t>СТРАНА</w:t>
                </w:r>
              </w:sdtContent>
            </w:sdt>
          </w:p>
        </w:tc>
      </w:tr>
      <w:tr w:rsidR="000372C1" w14:paraId="3F8ED810" w14:textId="77777777" w:rsidTr="000F5954">
        <w:trPr>
          <w:trHeight w:val="340"/>
        </w:trPr>
        <w:tc>
          <w:tcPr>
            <w:tcW w:w="674" w:type="dxa"/>
            <w:gridSpan w:val="2"/>
            <w:vMerge w:val="restart"/>
          </w:tcPr>
          <w:p w14:paraId="757A41E8" w14:textId="1C773396" w:rsidR="000372C1" w:rsidRPr="0057718B" w:rsidRDefault="000372C1" w:rsidP="00990A6E">
            <w:pPr>
              <w:jc w:val="right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9924" w:type="dxa"/>
            <w:gridSpan w:val="18"/>
            <w:vAlign w:val="center"/>
          </w:tcPr>
          <w:p w14:paraId="5893F79B" w14:textId="5682D325" w:rsidR="000372C1" w:rsidRPr="00CE48FA" w:rsidRDefault="000372C1" w:rsidP="00990A6E">
            <w:pPr>
              <w:tabs>
                <w:tab w:val="left" w:pos="1680"/>
              </w:tabs>
              <w:rPr>
                <w:b/>
                <w:bCs/>
              </w:rPr>
            </w:pPr>
            <w:r>
              <w:t>Паспорт</w:t>
            </w:r>
            <w:r>
              <w:rPr>
                <w:lang w:val="en-US"/>
              </w:rPr>
              <w:t>/</w:t>
            </w:r>
            <w:r>
              <w:t>Свидетельство о рождении:</w:t>
            </w:r>
          </w:p>
        </w:tc>
      </w:tr>
      <w:tr w:rsidR="00EF352A" w14:paraId="2E0EBD0D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6603C716" w14:textId="77777777" w:rsidR="00EF352A" w:rsidRPr="00CE48FA" w:rsidRDefault="00EF352A" w:rsidP="00990A6E">
            <w:pPr>
              <w:jc w:val="right"/>
            </w:pPr>
          </w:p>
        </w:tc>
        <w:tc>
          <w:tcPr>
            <w:tcW w:w="2834" w:type="dxa"/>
            <w:gridSpan w:val="2"/>
            <w:vAlign w:val="center"/>
          </w:tcPr>
          <w:p w14:paraId="39F978B3" w14:textId="738A128D" w:rsidR="00EF352A" w:rsidRPr="002B21C1" w:rsidRDefault="00EF352A" w:rsidP="00990A6E">
            <w:pPr>
              <w:jc w:val="right"/>
            </w:pPr>
            <w:r>
              <w:t>Паспорт: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32983F79" w14:textId="77777777" w:rsidR="00EF352A" w:rsidRPr="00862004" w:rsidRDefault="00EF352A" w:rsidP="00990A6E">
            <w:pPr>
              <w:tabs>
                <w:tab w:val="left" w:pos="1680"/>
              </w:tabs>
              <w:rPr>
                <w:rStyle w:val="ab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0C77958C" w14:textId="01BAF811" w:rsidR="00EF352A" w:rsidRPr="00EF352A" w:rsidRDefault="00EF352A" w:rsidP="00990A6E">
            <w:pPr>
              <w:tabs>
                <w:tab w:val="left" w:pos="1680"/>
              </w:tabs>
              <w:rPr>
                <w:rStyle w:val="ab"/>
                <w:b w:val="0"/>
                <w:bCs w:val="0"/>
              </w:rPr>
            </w:pPr>
            <w:r w:rsidRPr="00EF352A">
              <w:rPr>
                <w:rStyle w:val="ab"/>
                <w:b w:val="0"/>
                <w:bCs w:val="0"/>
              </w:rPr>
              <w:t>серия</w:t>
            </w:r>
          </w:p>
        </w:tc>
        <w:sdt>
          <w:sdtPr>
            <w:rPr>
              <w:rStyle w:val="ab"/>
            </w:rPr>
            <w:id w:val="1501469880"/>
            <w:placeholder>
              <w:docPart w:val="8A6868F9AFE2446E818FF246B9A05762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851" w:type="dxa"/>
                <w:gridSpan w:val="3"/>
                <w:shd w:val="clear" w:color="auto" w:fill="F2F2F2" w:themeFill="background1" w:themeFillShade="F2"/>
                <w:vAlign w:val="center"/>
              </w:tcPr>
              <w:p w14:paraId="62B0C525" w14:textId="784E4948" w:rsidR="00EF352A" w:rsidRPr="00EF352A" w:rsidRDefault="00A0247D" w:rsidP="00990A6E">
                <w:pPr>
                  <w:tabs>
                    <w:tab w:val="left" w:pos="1680"/>
                  </w:tabs>
                  <w:rPr>
                    <w:rStyle w:val="ab"/>
                    <w:b w:val="0"/>
                    <w:bCs w:val="0"/>
                  </w:rPr>
                </w:pPr>
                <w:r>
                  <w:rPr>
                    <w:color w:val="D9D9D9" w:themeColor="background1" w:themeShade="D9"/>
                  </w:rPr>
                  <w:t>…</w:t>
                </w:r>
              </w:p>
            </w:tc>
          </w:sdtContent>
        </w:sdt>
        <w:tc>
          <w:tcPr>
            <w:tcW w:w="992" w:type="dxa"/>
            <w:gridSpan w:val="5"/>
            <w:shd w:val="clear" w:color="auto" w:fill="auto"/>
            <w:vAlign w:val="center"/>
          </w:tcPr>
          <w:p w14:paraId="3287F981" w14:textId="6ED0DE8E" w:rsidR="00EF352A" w:rsidRPr="00EF352A" w:rsidRDefault="00EF352A" w:rsidP="00990A6E">
            <w:pPr>
              <w:tabs>
                <w:tab w:val="left" w:pos="1680"/>
              </w:tabs>
              <w:rPr>
                <w:rStyle w:val="ab"/>
                <w:b w:val="0"/>
                <w:bCs w:val="0"/>
              </w:rPr>
            </w:pPr>
            <w:r w:rsidRPr="00EF352A">
              <w:rPr>
                <w:rStyle w:val="ab"/>
                <w:b w:val="0"/>
                <w:bCs w:val="0"/>
              </w:rPr>
              <w:t>номер</w:t>
            </w:r>
          </w:p>
        </w:tc>
        <w:tc>
          <w:tcPr>
            <w:tcW w:w="4111" w:type="dxa"/>
            <w:gridSpan w:val="3"/>
            <w:shd w:val="clear" w:color="auto" w:fill="F2F2F2" w:themeFill="background1" w:themeFillShade="F2"/>
            <w:vAlign w:val="center"/>
          </w:tcPr>
          <w:p w14:paraId="15C7D3A2" w14:textId="7CBC3155" w:rsidR="00EF352A" w:rsidRPr="00862004" w:rsidRDefault="00DE1E4B" w:rsidP="00990A6E">
            <w:pPr>
              <w:tabs>
                <w:tab w:val="left" w:pos="1680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id w:val="-713265732"/>
                <w:placeholder>
                  <w:docPart w:val="8A0E17ECE64A4C8AB595B004DF3E522A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EF352A" w:rsidRPr="00990A6E">
                  <w:rPr>
                    <w:rStyle w:val="a6"/>
                    <w:color w:val="D9D9D9" w:themeColor="background1" w:themeShade="D9"/>
                    <w:shd w:val="clear" w:color="auto" w:fill="F2F2F2" w:themeFill="background1" w:themeFillShade="F2"/>
                  </w:rPr>
                  <w:t>ХХХХХХХ</w:t>
                </w:r>
              </w:sdtContent>
            </w:sdt>
          </w:p>
        </w:tc>
      </w:tr>
      <w:tr w:rsidR="000372C1" w:rsidRPr="00CE48FA" w14:paraId="5E45B327" w14:textId="77777777" w:rsidTr="000F5954">
        <w:trPr>
          <w:trHeight w:val="57"/>
        </w:trPr>
        <w:tc>
          <w:tcPr>
            <w:tcW w:w="674" w:type="dxa"/>
            <w:gridSpan w:val="2"/>
            <w:vMerge/>
          </w:tcPr>
          <w:p w14:paraId="06777557" w14:textId="77777777" w:rsidR="000372C1" w:rsidRPr="00CE48FA" w:rsidRDefault="000372C1" w:rsidP="00990A6E">
            <w:pPr>
              <w:jc w:val="right"/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2FDD4760" w14:textId="77777777" w:rsidR="000372C1" w:rsidRPr="00CE48FA" w:rsidRDefault="000372C1" w:rsidP="00990A6E">
            <w:pPr>
              <w:jc w:val="right"/>
              <w:rPr>
                <w:sz w:val="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707ED43" w14:textId="77777777" w:rsidR="000372C1" w:rsidRPr="00CE48FA" w:rsidRDefault="000372C1" w:rsidP="00990A6E">
            <w:pPr>
              <w:tabs>
                <w:tab w:val="left" w:pos="1680"/>
              </w:tabs>
              <w:rPr>
                <w:rStyle w:val="ab"/>
                <w:sz w:val="8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62616CD" w14:textId="77777777" w:rsidR="000372C1" w:rsidRPr="00CE48FA" w:rsidRDefault="000372C1" w:rsidP="00990A6E">
            <w:pPr>
              <w:tabs>
                <w:tab w:val="left" w:pos="1680"/>
              </w:tabs>
              <w:rPr>
                <w:rStyle w:val="ab"/>
                <w:sz w:val="10"/>
              </w:rPr>
            </w:pPr>
          </w:p>
        </w:tc>
      </w:tr>
      <w:tr w:rsidR="000372C1" w14:paraId="21DCD690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32F6C299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F9442D8" w14:textId="62FCCD8B" w:rsidR="000372C1" w:rsidRPr="002B21C1" w:rsidRDefault="000372C1" w:rsidP="00990A6E">
            <w:pPr>
              <w:jc w:val="right"/>
            </w:pPr>
            <w:r>
              <w:t>Дата выдачи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35D53B73" w14:textId="77777777" w:rsidR="000372C1" w:rsidRPr="00862004" w:rsidRDefault="000372C1" w:rsidP="00990A6E">
            <w:pPr>
              <w:tabs>
                <w:tab w:val="left" w:pos="1680"/>
              </w:tabs>
              <w:rPr>
                <w:rStyle w:val="ab"/>
              </w:rPr>
            </w:pPr>
          </w:p>
        </w:tc>
        <w:sdt>
          <w:sdtPr>
            <w:rPr>
              <w:rStyle w:val="ab"/>
            </w:rPr>
            <w:id w:val="149868274"/>
            <w:placeholder>
              <w:docPart w:val="221C3131937B449EAB4CE7CE1DA3D0B8"/>
            </w:placeholder>
            <w:showingPlcHdr/>
          </w:sdtPr>
          <w:sdtEndPr>
            <w:rPr>
              <w:rStyle w:val="a0"/>
              <w:b w:val="0"/>
              <w:bCs w:val="0"/>
              <w:lang w:val="en-US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50568298" w14:textId="77777777" w:rsidR="000372C1" w:rsidRPr="00862004" w:rsidRDefault="000372C1" w:rsidP="00990A6E">
                <w:pPr>
                  <w:tabs>
                    <w:tab w:val="left" w:pos="1680"/>
                  </w:tabs>
                  <w:rPr>
                    <w:rStyle w:val="ab"/>
                  </w:rPr>
                </w:pPr>
                <w:r w:rsidRPr="00990A6E">
                  <w:rPr>
                    <w:rStyle w:val="a6"/>
                    <w:color w:val="D9D9D9" w:themeColor="background1" w:themeShade="D9"/>
                  </w:rPr>
                  <w:t>ДД.ММ.ГГГГ</w:t>
                </w:r>
              </w:p>
            </w:tc>
          </w:sdtContent>
        </w:sdt>
      </w:tr>
      <w:tr w:rsidR="000372C1" w14:paraId="35A78EC5" w14:textId="77777777" w:rsidTr="000F5954">
        <w:trPr>
          <w:trHeight w:val="50"/>
        </w:trPr>
        <w:tc>
          <w:tcPr>
            <w:tcW w:w="674" w:type="dxa"/>
            <w:gridSpan w:val="2"/>
            <w:vMerge/>
          </w:tcPr>
          <w:p w14:paraId="1134E90C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DD1D0B" w14:textId="77777777" w:rsidR="000372C1" w:rsidRPr="000372C1" w:rsidRDefault="000372C1" w:rsidP="00990A6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EB004DC" w14:textId="77777777" w:rsidR="000372C1" w:rsidRPr="000372C1" w:rsidRDefault="000372C1" w:rsidP="00990A6E">
            <w:pPr>
              <w:tabs>
                <w:tab w:val="left" w:pos="1680"/>
              </w:tabs>
              <w:rPr>
                <w:rStyle w:val="ab"/>
                <w:sz w:val="10"/>
                <w:szCs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41B77245" w14:textId="77777777" w:rsidR="000372C1" w:rsidRPr="000372C1" w:rsidRDefault="000372C1" w:rsidP="00990A6E">
            <w:pPr>
              <w:tabs>
                <w:tab w:val="left" w:pos="1680"/>
              </w:tabs>
              <w:rPr>
                <w:rStyle w:val="ab"/>
                <w:sz w:val="10"/>
                <w:szCs w:val="10"/>
              </w:rPr>
            </w:pPr>
          </w:p>
        </w:tc>
      </w:tr>
      <w:tr w:rsidR="000372C1" w14:paraId="2CE41319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6E88D0D5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1C06016" w14:textId="7AB83C02" w:rsidR="000372C1" w:rsidRDefault="000372C1" w:rsidP="00990A6E">
            <w:pPr>
              <w:jc w:val="right"/>
            </w:pPr>
            <w:r>
              <w:t>Срок действия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C32E444" w14:textId="77777777" w:rsidR="000372C1" w:rsidRPr="00862004" w:rsidRDefault="000372C1" w:rsidP="00990A6E">
            <w:pPr>
              <w:tabs>
                <w:tab w:val="left" w:pos="1680"/>
              </w:tabs>
              <w:rPr>
                <w:rStyle w:val="ab"/>
              </w:rPr>
            </w:pPr>
          </w:p>
        </w:tc>
        <w:sdt>
          <w:sdtPr>
            <w:rPr>
              <w:rStyle w:val="ab"/>
            </w:rPr>
            <w:id w:val="-1554302618"/>
            <w:placeholder>
              <w:docPart w:val="97A348AC9CCC4C078423AD865462C362"/>
            </w:placeholder>
            <w:showingPlcHdr/>
          </w:sdtPr>
          <w:sdtEndPr>
            <w:rPr>
              <w:rStyle w:val="a0"/>
              <w:b w:val="0"/>
              <w:bCs w:val="0"/>
              <w:lang w:val="en-US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676BC7FD" w14:textId="305D11AA" w:rsidR="000372C1" w:rsidRDefault="000372C1" w:rsidP="00990A6E">
                <w:pPr>
                  <w:tabs>
                    <w:tab w:val="left" w:pos="1680"/>
                  </w:tabs>
                  <w:rPr>
                    <w:rStyle w:val="ab"/>
                  </w:rPr>
                </w:pPr>
                <w:r w:rsidRPr="00990A6E">
                  <w:rPr>
                    <w:rStyle w:val="a6"/>
                    <w:color w:val="D9D9D9" w:themeColor="background1" w:themeShade="D9"/>
                  </w:rPr>
                  <w:t>ДД.ММ.ГГГГ</w:t>
                </w:r>
              </w:p>
            </w:tc>
          </w:sdtContent>
        </w:sdt>
      </w:tr>
      <w:tr w:rsidR="000372C1" w14:paraId="22EC1782" w14:textId="77777777" w:rsidTr="000F5954">
        <w:trPr>
          <w:trHeight w:val="57"/>
        </w:trPr>
        <w:tc>
          <w:tcPr>
            <w:tcW w:w="674" w:type="dxa"/>
            <w:gridSpan w:val="2"/>
            <w:vMerge/>
          </w:tcPr>
          <w:p w14:paraId="302027E2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5CA6CD36" w14:textId="77777777" w:rsidR="000372C1" w:rsidRPr="00CE48FA" w:rsidRDefault="000372C1" w:rsidP="00990A6E">
            <w:pPr>
              <w:jc w:val="right"/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61B6EBB" w14:textId="77777777" w:rsidR="000372C1" w:rsidRPr="00CE48FA" w:rsidRDefault="000372C1" w:rsidP="00990A6E">
            <w:pPr>
              <w:tabs>
                <w:tab w:val="left" w:pos="168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573B4CD" w14:textId="77777777" w:rsidR="000372C1" w:rsidRPr="00CE48FA" w:rsidRDefault="000372C1" w:rsidP="00990A6E">
            <w:pPr>
              <w:tabs>
                <w:tab w:val="left" w:pos="1680"/>
              </w:tabs>
              <w:rPr>
                <w:rStyle w:val="ab"/>
                <w:sz w:val="10"/>
              </w:rPr>
            </w:pPr>
          </w:p>
        </w:tc>
      </w:tr>
      <w:tr w:rsidR="000372C1" w14:paraId="7E07849E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564E9371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F7B3F41" w14:textId="4E624499" w:rsidR="000372C1" w:rsidRPr="002B21C1" w:rsidRDefault="000372C1" w:rsidP="00990A6E">
            <w:pPr>
              <w:jc w:val="right"/>
            </w:pPr>
            <w:r>
              <w:t>Кем выдан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63654FD" w14:textId="77777777" w:rsidR="000372C1" w:rsidRPr="00862004" w:rsidRDefault="000372C1" w:rsidP="00990A6E">
            <w:pPr>
              <w:tabs>
                <w:tab w:val="left" w:pos="1680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7D674679" w14:textId="77777777" w:rsidR="000372C1" w:rsidRPr="00862004" w:rsidRDefault="00DE1E4B" w:rsidP="00990A6E">
            <w:pPr>
              <w:tabs>
                <w:tab w:val="left" w:pos="1680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id w:val="-765156848"/>
                <w:placeholder>
                  <w:docPart w:val="688D62CA911247B4818DF97EE447F2E9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0372C1" w:rsidRPr="002B21C1">
                  <w:rPr>
                    <w:rStyle w:val="a6"/>
                    <w:shd w:val="clear" w:color="auto" w:fill="F2F2F2" w:themeFill="background1" w:themeFillShade="F2"/>
                    <w:lang w:val="en-US"/>
                  </w:rPr>
                  <w:t>…</w:t>
                </w:r>
              </w:sdtContent>
            </w:sdt>
          </w:p>
        </w:tc>
      </w:tr>
      <w:tr w:rsidR="000372C1" w14:paraId="5CA8928D" w14:textId="77777777" w:rsidTr="000F5954">
        <w:trPr>
          <w:trHeight w:val="54"/>
        </w:trPr>
        <w:tc>
          <w:tcPr>
            <w:tcW w:w="674" w:type="dxa"/>
            <w:gridSpan w:val="2"/>
            <w:vMerge/>
          </w:tcPr>
          <w:p w14:paraId="1B41379F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2FFF8F6D" w14:textId="77777777" w:rsidR="000372C1" w:rsidRPr="000372C1" w:rsidRDefault="000372C1" w:rsidP="00990A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A2E1911" w14:textId="77777777" w:rsidR="000372C1" w:rsidRPr="000372C1" w:rsidRDefault="000372C1" w:rsidP="00990A6E">
            <w:pPr>
              <w:tabs>
                <w:tab w:val="left" w:pos="1680"/>
              </w:tabs>
              <w:rPr>
                <w:rStyle w:val="ab"/>
                <w:sz w:val="10"/>
                <w:szCs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5584A486" w14:textId="77777777" w:rsidR="000372C1" w:rsidRPr="000372C1" w:rsidRDefault="000372C1" w:rsidP="00990A6E">
            <w:pPr>
              <w:tabs>
                <w:tab w:val="left" w:pos="1680"/>
              </w:tabs>
              <w:rPr>
                <w:rStyle w:val="ab"/>
                <w:sz w:val="10"/>
                <w:szCs w:val="10"/>
              </w:rPr>
            </w:pPr>
          </w:p>
        </w:tc>
      </w:tr>
      <w:tr w:rsidR="000372C1" w14:paraId="1018F55C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6618641C" w14:textId="77777777" w:rsidR="000372C1" w:rsidRDefault="000372C1" w:rsidP="00990A6E">
            <w:pPr>
              <w:jc w:val="right"/>
              <w:rPr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0C57849" w14:textId="335178EA" w:rsidR="000372C1" w:rsidRDefault="000372C1" w:rsidP="00990A6E">
            <w:r>
              <w:t>Свидетельство о рождении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2A47ADC" w14:textId="11C7929C" w:rsidR="000372C1" w:rsidRPr="000372C1" w:rsidRDefault="000372C1" w:rsidP="00990A6E">
            <w:pPr>
              <w:tabs>
                <w:tab w:val="left" w:pos="1680"/>
              </w:tabs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 xml:space="preserve">- </w:t>
            </w:r>
            <w:r w:rsidRPr="000372C1">
              <w:rPr>
                <w:rStyle w:val="ab"/>
                <w:b w:val="0"/>
                <w:bCs w:val="0"/>
              </w:rPr>
              <w:t>номер</w:t>
            </w:r>
            <w:r>
              <w:rPr>
                <w:rStyle w:val="ab"/>
                <w:b w:val="0"/>
                <w:bCs w:val="0"/>
              </w:rPr>
              <w:t>:</w:t>
            </w:r>
          </w:p>
        </w:tc>
        <w:tc>
          <w:tcPr>
            <w:tcW w:w="5954" w:type="dxa"/>
            <w:gridSpan w:val="11"/>
            <w:shd w:val="clear" w:color="auto" w:fill="F2F2F2" w:themeFill="background1" w:themeFillShade="F2"/>
            <w:vAlign w:val="center"/>
          </w:tcPr>
          <w:p w14:paraId="3B0A2ACE" w14:textId="22EB53A7" w:rsidR="000372C1" w:rsidRDefault="00DE1E4B" w:rsidP="00990A6E">
            <w:pPr>
              <w:tabs>
                <w:tab w:val="left" w:pos="1680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id w:val="1546636488"/>
                <w:placeholder>
                  <w:docPart w:val="CE1CF6E00C1640879C42579421708621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A0247D" w:rsidRPr="00A0247D">
                  <w:rPr>
                    <w:rStyle w:val="a6"/>
                    <w:color w:val="D9D9D9" w:themeColor="background1" w:themeShade="D9"/>
                    <w:shd w:val="clear" w:color="auto" w:fill="F2F2F2" w:themeFill="background1" w:themeFillShade="F2"/>
                  </w:rPr>
                  <w:t>№</w:t>
                </w:r>
              </w:sdtContent>
            </w:sdt>
          </w:p>
        </w:tc>
      </w:tr>
      <w:tr w:rsidR="0064060A" w:rsidRPr="00CE48FA" w14:paraId="7B393B27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01779A90" w14:textId="77777777" w:rsidR="0064060A" w:rsidRPr="00CE48FA" w:rsidRDefault="0064060A" w:rsidP="00990A6E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4712ED9" w14:textId="77777777" w:rsidR="0064060A" w:rsidRPr="00CE48FA" w:rsidRDefault="0064060A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51F1EEF" w14:textId="77777777" w:rsidR="0064060A" w:rsidRPr="00CE48FA" w:rsidRDefault="0064060A" w:rsidP="00990A6E">
            <w:pPr>
              <w:tabs>
                <w:tab w:val="left" w:pos="168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75F2B5E6" w14:textId="77777777" w:rsidR="0064060A" w:rsidRPr="00CE48FA" w:rsidRDefault="0064060A" w:rsidP="00990A6E">
            <w:pPr>
              <w:tabs>
                <w:tab w:val="left" w:pos="1680"/>
              </w:tabs>
              <w:rPr>
                <w:rStyle w:val="ab"/>
                <w:sz w:val="10"/>
              </w:rPr>
            </w:pPr>
          </w:p>
        </w:tc>
      </w:tr>
      <w:tr w:rsidR="0064060A" w14:paraId="63957D2F" w14:textId="77777777" w:rsidTr="000F5954">
        <w:trPr>
          <w:trHeight w:val="340"/>
        </w:trPr>
        <w:tc>
          <w:tcPr>
            <w:tcW w:w="674" w:type="dxa"/>
            <w:gridSpan w:val="2"/>
          </w:tcPr>
          <w:p w14:paraId="5D9F3815" w14:textId="7127372A" w:rsidR="0064060A" w:rsidRPr="0057718B" w:rsidRDefault="000372C1" w:rsidP="00990A6E">
            <w:pPr>
              <w:jc w:val="right"/>
              <w:rPr>
                <w:lang w:val="en-US"/>
              </w:rPr>
            </w:pPr>
            <w:r>
              <w:t>6</w:t>
            </w:r>
            <w:r w:rsidR="0064060A">
              <w:rPr>
                <w:lang w:val="en-US"/>
              </w:rPr>
              <w:t>.</w:t>
            </w:r>
          </w:p>
        </w:tc>
        <w:tc>
          <w:tcPr>
            <w:tcW w:w="2834" w:type="dxa"/>
            <w:gridSpan w:val="2"/>
            <w:vAlign w:val="center"/>
          </w:tcPr>
          <w:p w14:paraId="403773A4" w14:textId="34905663" w:rsidR="0064060A" w:rsidRPr="002B21C1" w:rsidRDefault="000372C1" w:rsidP="00990A6E">
            <w:r>
              <w:t>Домашний адрес</w:t>
            </w:r>
            <w:r w:rsidR="0064060A" w:rsidRPr="002B21C1">
              <w:t xml:space="preserve"> 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A5C37A4" w14:textId="77777777" w:rsidR="0064060A" w:rsidRPr="00862004" w:rsidRDefault="0064060A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236136363"/>
            <w:placeholder>
              <w:docPart w:val="48AC7A78343B481D88576723C278F98A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2ECF58FC" w14:textId="76B24A0D" w:rsidR="0064060A" w:rsidRPr="0065496E" w:rsidRDefault="00A0247D" w:rsidP="00990A6E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D9D9D9" w:themeColor="background1" w:themeShade="D9"/>
                  </w:rPr>
                  <w:t>Улица, дом, квартира</w:t>
                </w:r>
              </w:p>
            </w:tc>
          </w:sdtContent>
        </w:sdt>
      </w:tr>
      <w:tr w:rsidR="0065496E" w14:paraId="6DBEC8CA" w14:textId="77777777" w:rsidTr="000F5954">
        <w:trPr>
          <w:trHeight w:val="340"/>
        </w:trPr>
        <w:tc>
          <w:tcPr>
            <w:tcW w:w="674" w:type="dxa"/>
            <w:gridSpan w:val="2"/>
          </w:tcPr>
          <w:p w14:paraId="415F1551" w14:textId="77777777" w:rsidR="0065496E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Align w:val="center"/>
          </w:tcPr>
          <w:p w14:paraId="77C19A84" w14:textId="77777777" w:rsidR="0065496E" w:rsidRDefault="0065496E" w:rsidP="00990A6E"/>
        </w:tc>
        <w:tc>
          <w:tcPr>
            <w:tcW w:w="284" w:type="dxa"/>
            <w:gridSpan w:val="2"/>
            <w:shd w:val="clear" w:color="auto" w:fill="auto"/>
          </w:tcPr>
          <w:p w14:paraId="5951AED7" w14:textId="77777777" w:rsidR="0065496E" w:rsidRPr="00862004" w:rsidRDefault="0065496E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1568148114"/>
            <w:placeholder>
              <w:docPart w:val="2A29ED74C593498094512D2E44779146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2DAD55BC" w14:textId="6AF45B7B" w:rsidR="0065496E" w:rsidRPr="0065496E" w:rsidRDefault="00A0247D" w:rsidP="00990A6E">
                <w:pPr>
                  <w:rPr>
                    <w:rStyle w:val="ab"/>
                    <w:color w:val="808080" w:themeColor="background1" w:themeShade="80"/>
                  </w:rPr>
                </w:pPr>
                <w:r>
                  <w:rPr>
                    <w:color w:val="D9D9D9" w:themeColor="background1" w:themeShade="D9"/>
                  </w:rPr>
                  <w:t>Почтовый индекс, город</w:t>
                </w:r>
              </w:p>
            </w:tc>
          </w:sdtContent>
        </w:sdt>
      </w:tr>
      <w:tr w:rsidR="0064060A" w:rsidRPr="00CE48FA" w14:paraId="185C5EA9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78F05268" w14:textId="77777777" w:rsidR="0064060A" w:rsidRPr="0065496E" w:rsidRDefault="0064060A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369653EC" w14:textId="77777777" w:rsidR="0064060A" w:rsidRPr="00CE48FA" w:rsidRDefault="0064060A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01E4D31" w14:textId="77777777" w:rsidR="0064060A" w:rsidRPr="00CE48FA" w:rsidRDefault="0064060A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5841D13" w14:textId="77777777" w:rsidR="0064060A" w:rsidRPr="00CE48FA" w:rsidRDefault="0064060A" w:rsidP="00990A6E">
            <w:pPr>
              <w:rPr>
                <w:rStyle w:val="ab"/>
                <w:sz w:val="10"/>
              </w:rPr>
            </w:pPr>
          </w:p>
        </w:tc>
      </w:tr>
      <w:tr w:rsidR="0065496E" w14:paraId="7ADB05C6" w14:textId="77777777" w:rsidTr="000F5954">
        <w:trPr>
          <w:trHeight w:val="340"/>
        </w:trPr>
        <w:tc>
          <w:tcPr>
            <w:tcW w:w="674" w:type="dxa"/>
            <w:gridSpan w:val="2"/>
          </w:tcPr>
          <w:p w14:paraId="2AA83D6E" w14:textId="6916BBC5" w:rsidR="0065496E" w:rsidRPr="0057718B" w:rsidRDefault="0065496E" w:rsidP="00990A6E">
            <w:pPr>
              <w:jc w:val="right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5104" w:type="dxa"/>
            <w:gridSpan w:val="12"/>
            <w:vAlign w:val="center"/>
          </w:tcPr>
          <w:p w14:paraId="0F517CDB" w14:textId="77777777" w:rsidR="000F5954" w:rsidRDefault="0065496E" w:rsidP="00990A6E">
            <w:pPr>
              <w:rPr>
                <w:rFonts w:cstheme="minorHAnsi"/>
              </w:rPr>
            </w:pPr>
            <w:r>
              <w:t>Номер мобильного телефона к</w:t>
            </w:r>
            <w:r w:rsidRPr="0064060A">
              <w:rPr>
                <w:rFonts w:cstheme="minorHAnsi"/>
              </w:rPr>
              <w:t xml:space="preserve">андидата в члены </w:t>
            </w:r>
          </w:p>
          <w:p w14:paraId="573290C4" w14:textId="24814C1B" w:rsidR="0065496E" w:rsidRPr="00862004" w:rsidRDefault="0065496E" w:rsidP="00990A6E">
            <w:pPr>
              <w:rPr>
                <w:rStyle w:val="ab"/>
              </w:rPr>
            </w:pPr>
            <w:r w:rsidRPr="0064060A">
              <w:rPr>
                <w:rFonts w:cstheme="minorHAnsi"/>
              </w:rPr>
              <w:t>ОО «</w:t>
            </w:r>
            <w:r w:rsidR="000F5954">
              <w:rPr>
                <w:rFonts w:cstheme="minorHAnsi"/>
              </w:rPr>
              <w:t>М</w:t>
            </w:r>
            <w:r w:rsidRPr="0064060A">
              <w:rPr>
                <w:rFonts w:cstheme="minorHAnsi"/>
              </w:rPr>
              <w:t>ОФТС»</w:t>
            </w:r>
          </w:p>
        </w:tc>
        <w:sdt>
          <w:sdtPr>
            <w:rPr>
              <w:rStyle w:val="ab"/>
            </w:rPr>
            <w:id w:val="740678772"/>
            <w:placeholder>
              <w:docPart w:val="E464B4420F024B109DEA9DD642151D06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4820" w:type="dxa"/>
                <w:gridSpan w:val="6"/>
                <w:shd w:val="clear" w:color="auto" w:fill="F2F2F2" w:themeFill="background1" w:themeFillShade="F2"/>
                <w:vAlign w:val="center"/>
              </w:tcPr>
              <w:p w14:paraId="49E8964E" w14:textId="7F41226E" w:rsidR="0065496E" w:rsidRPr="0065496E" w:rsidRDefault="00A0247D" w:rsidP="00990A6E">
                <w:pPr>
                  <w:rPr>
                    <w:color w:val="A6A6A6" w:themeColor="background1" w:themeShade="A6"/>
                  </w:rPr>
                </w:pPr>
                <w:r>
                  <w:rPr>
                    <w:color w:val="D9D9D9" w:themeColor="background1" w:themeShade="D9"/>
                  </w:rPr>
                  <w:t>+375</w:t>
                </w:r>
                <w:r w:rsidR="00973C77">
                  <w:rPr>
                    <w:color w:val="D9D9D9" w:themeColor="background1" w:themeShade="D9"/>
                  </w:rPr>
                  <w:t>..</w:t>
                </w:r>
                <w:r w:rsidRPr="00990A6E">
                  <w:rPr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64060A" w14:paraId="6989D610" w14:textId="77777777" w:rsidTr="000F5954">
        <w:trPr>
          <w:trHeight w:val="57"/>
        </w:trPr>
        <w:tc>
          <w:tcPr>
            <w:tcW w:w="674" w:type="dxa"/>
            <w:gridSpan w:val="2"/>
          </w:tcPr>
          <w:p w14:paraId="3F797C29" w14:textId="77777777" w:rsidR="0064060A" w:rsidRPr="0058458C" w:rsidRDefault="0064060A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329CF4DB" w14:textId="77777777" w:rsidR="0064060A" w:rsidRPr="00FA2143" w:rsidRDefault="0064060A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A6A45BB" w14:textId="77777777" w:rsidR="0064060A" w:rsidRPr="00FA2143" w:rsidRDefault="0064060A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A01FE68" w14:textId="77777777" w:rsidR="0064060A" w:rsidRPr="00FA2143" w:rsidRDefault="0064060A" w:rsidP="00990A6E">
            <w:pPr>
              <w:rPr>
                <w:rStyle w:val="ab"/>
                <w:sz w:val="10"/>
              </w:rPr>
            </w:pPr>
          </w:p>
        </w:tc>
      </w:tr>
      <w:tr w:rsidR="0065496E" w14:paraId="09D1618C" w14:textId="77777777" w:rsidTr="000F5954">
        <w:trPr>
          <w:trHeight w:val="340"/>
        </w:trPr>
        <w:tc>
          <w:tcPr>
            <w:tcW w:w="674" w:type="dxa"/>
            <w:gridSpan w:val="2"/>
          </w:tcPr>
          <w:p w14:paraId="67E60E6F" w14:textId="00C29047" w:rsidR="0065496E" w:rsidRPr="0058458C" w:rsidRDefault="0065496E" w:rsidP="00990A6E">
            <w:pPr>
              <w:jc w:val="right"/>
            </w:pPr>
            <w:r>
              <w:t>8.</w:t>
            </w:r>
          </w:p>
        </w:tc>
        <w:tc>
          <w:tcPr>
            <w:tcW w:w="2834" w:type="dxa"/>
            <w:gridSpan w:val="2"/>
            <w:vAlign w:val="center"/>
          </w:tcPr>
          <w:p w14:paraId="35E2A781" w14:textId="115B177A" w:rsidR="0065496E" w:rsidRPr="002B21C1" w:rsidRDefault="0065496E" w:rsidP="00990A6E">
            <w:r>
              <w:t>Адрес электронной почты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340D55B" w14:textId="3763817F" w:rsidR="0065496E" w:rsidRPr="00862004" w:rsidRDefault="0065496E" w:rsidP="00990A6E">
            <w:pPr>
              <w:rPr>
                <w:rStyle w:val="ab"/>
              </w:rPr>
            </w:pPr>
          </w:p>
        </w:tc>
        <w:sdt>
          <w:sdtPr>
            <w:rPr>
              <w:rStyle w:val="ab"/>
            </w:rPr>
            <w:id w:val="165911747"/>
            <w:placeholder>
              <w:docPart w:val="CC238C1DE5094DEF9D02D860B7F73EE3"/>
            </w:placeholder>
            <w:showingPlcHdr/>
          </w:sdtPr>
          <w:sdtEndPr>
            <w:rPr>
              <w:rStyle w:val="a0"/>
              <w:b w:val="0"/>
              <w:bCs w:val="0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7945E78F" w14:textId="5E6AB97E" w:rsidR="0065496E" w:rsidRDefault="002D14F0" w:rsidP="00990A6E">
                <w:pPr>
                  <w:rPr>
                    <w:rStyle w:val="ab"/>
                  </w:rPr>
                </w:pPr>
                <w:r w:rsidRPr="00A0247D">
                  <w:rPr>
                    <w:rStyle w:val="a6"/>
                    <w:color w:val="D9D9D9" w:themeColor="background1" w:themeShade="D9"/>
                  </w:rPr>
                  <w:t>mail@example.com</w:t>
                </w:r>
              </w:p>
            </w:tc>
          </w:sdtContent>
        </w:sdt>
      </w:tr>
      <w:tr w:rsidR="0065496E" w14:paraId="64843F00" w14:textId="77777777" w:rsidTr="000F5954">
        <w:trPr>
          <w:trHeight w:val="57"/>
        </w:trPr>
        <w:tc>
          <w:tcPr>
            <w:tcW w:w="674" w:type="dxa"/>
            <w:gridSpan w:val="2"/>
          </w:tcPr>
          <w:p w14:paraId="4097F06E" w14:textId="77777777" w:rsidR="0065496E" w:rsidRPr="00A61504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1FEF8B1F" w14:textId="77777777" w:rsidR="0065496E" w:rsidRPr="00FA2143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3B8F1F6" w14:textId="77777777" w:rsidR="0065496E" w:rsidRPr="00FA2143" w:rsidRDefault="0065496E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29275212" w14:textId="77777777" w:rsidR="0065496E" w:rsidRPr="00FA2143" w:rsidRDefault="0065496E" w:rsidP="00990A6E">
            <w:pPr>
              <w:rPr>
                <w:rStyle w:val="ab"/>
                <w:sz w:val="10"/>
              </w:rPr>
            </w:pPr>
          </w:p>
        </w:tc>
      </w:tr>
      <w:tr w:rsidR="0065496E" w14:paraId="359B9DFF" w14:textId="77777777" w:rsidTr="000F5954">
        <w:trPr>
          <w:trHeight w:val="340"/>
        </w:trPr>
        <w:tc>
          <w:tcPr>
            <w:tcW w:w="674" w:type="dxa"/>
            <w:gridSpan w:val="2"/>
          </w:tcPr>
          <w:p w14:paraId="4071C143" w14:textId="0F0550E9" w:rsidR="0065496E" w:rsidRPr="00A61504" w:rsidRDefault="0065496E" w:rsidP="00990A6E">
            <w:pPr>
              <w:jc w:val="right"/>
            </w:pPr>
            <w:r>
              <w:lastRenderedPageBreak/>
              <w:t>9.</w:t>
            </w:r>
          </w:p>
        </w:tc>
        <w:tc>
          <w:tcPr>
            <w:tcW w:w="5528" w:type="dxa"/>
            <w:gridSpan w:val="13"/>
            <w:vAlign w:val="center"/>
          </w:tcPr>
          <w:p w14:paraId="692FF43B" w14:textId="3BCE0E01" w:rsidR="0065496E" w:rsidRPr="00862004" w:rsidRDefault="0065496E" w:rsidP="00990A6E">
            <w:pPr>
              <w:rPr>
                <w:rStyle w:val="ab"/>
              </w:rPr>
            </w:pPr>
            <w:r w:rsidRPr="0065496E">
              <w:t xml:space="preserve">Номер </w:t>
            </w:r>
            <w:proofErr w:type="spellStart"/>
            <w:r w:rsidRPr="0065496E">
              <w:t>IDcard</w:t>
            </w:r>
            <w:proofErr w:type="spellEnd"/>
            <w:r w:rsidRPr="0065496E">
              <w:t xml:space="preserve"> WDSF (при её наличии)</w:t>
            </w:r>
          </w:p>
        </w:tc>
        <w:sdt>
          <w:sdtPr>
            <w:rPr>
              <w:rStyle w:val="ab"/>
            </w:rPr>
            <w:id w:val="-790513627"/>
            <w:placeholder>
              <w:docPart w:val="EA11DDF7DF0642B6B9DB1CEF50830AAB"/>
            </w:placeholder>
            <w:showingPlcHdr/>
          </w:sdtPr>
          <w:sdtEndPr>
            <w:rPr>
              <w:rStyle w:val="a0"/>
              <w:b w:val="0"/>
              <w:bCs w:val="0"/>
            </w:rPr>
          </w:sdtEndPr>
          <w:sdtContent>
            <w:tc>
              <w:tcPr>
                <w:tcW w:w="4396" w:type="dxa"/>
                <w:gridSpan w:val="5"/>
                <w:shd w:val="clear" w:color="auto" w:fill="F2F2F2" w:themeFill="background1" w:themeFillShade="F2"/>
                <w:vAlign w:val="center"/>
              </w:tcPr>
              <w:p w14:paraId="6FB95FC3" w14:textId="5033F176" w:rsidR="0065496E" w:rsidRPr="00573011" w:rsidRDefault="00E555F8" w:rsidP="00990A6E">
                <w:pPr>
                  <w:rPr>
                    <w:rStyle w:val="ab"/>
                  </w:rPr>
                </w:pPr>
                <w:r w:rsidRPr="00990A6E">
                  <w:rPr>
                    <w:rStyle w:val="ab"/>
                    <w:b w:val="0"/>
                    <w:bCs w:val="0"/>
                    <w:color w:val="D9D9D9" w:themeColor="background1" w:themeShade="D9"/>
                    <w:lang w:val="en-US"/>
                  </w:rPr>
                  <w:t>MIN</w:t>
                </w:r>
              </w:p>
            </w:tc>
          </w:sdtContent>
        </w:sdt>
      </w:tr>
      <w:tr w:rsidR="0065496E" w:rsidRPr="00CE48FA" w14:paraId="1C2E0072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2E0917AE" w14:textId="77777777" w:rsidR="0065496E" w:rsidRPr="00FA2143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2DDE3219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034B24A" w14:textId="77777777" w:rsidR="0065496E" w:rsidRPr="00CE48FA" w:rsidRDefault="0065496E" w:rsidP="00990A6E">
            <w:pPr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40A8861E" w14:textId="77777777" w:rsidR="0065496E" w:rsidRPr="00CE48FA" w:rsidRDefault="0065496E" w:rsidP="00990A6E">
            <w:pPr>
              <w:rPr>
                <w:rStyle w:val="ab"/>
                <w:sz w:val="10"/>
              </w:rPr>
            </w:pPr>
          </w:p>
        </w:tc>
      </w:tr>
      <w:tr w:rsidR="00990A6E" w:rsidRPr="00871657" w14:paraId="0C77C1B5" w14:textId="77777777" w:rsidTr="000F5954">
        <w:trPr>
          <w:gridBefore w:val="1"/>
          <w:wBefore w:w="107" w:type="dxa"/>
          <w:trHeight w:val="340"/>
        </w:trPr>
        <w:tc>
          <w:tcPr>
            <w:tcW w:w="567" w:type="dxa"/>
          </w:tcPr>
          <w:p w14:paraId="2B6D345C" w14:textId="77777777" w:rsidR="00990A6E" w:rsidRPr="00A362FB" w:rsidRDefault="00990A6E" w:rsidP="00973C77">
            <w:pPr>
              <w:jc w:val="right"/>
            </w:pPr>
            <w:r>
              <w:t>10</w:t>
            </w:r>
            <w:r w:rsidRPr="00A362FB">
              <w:t>.</w:t>
            </w:r>
          </w:p>
        </w:tc>
        <w:tc>
          <w:tcPr>
            <w:tcW w:w="2933" w:type="dxa"/>
            <w:gridSpan w:val="3"/>
            <w:vAlign w:val="center"/>
          </w:tcPr>
          <w:p w14:paraId="70FA506A" w14:textId="7E7FA290" w:rsidR="00990A6E" w:rsidRDefault="00990A6E" w:rsidP="00973C77">
            <w:r w:rsidRPr="0065496E">
              <w:t>Класс спортивного мастерства, спортивный разряд, звание</w:t>
            </w:r>
            <w:r w:rsidR="00EE0F9D">
              <w:t xml:space="preserve"> ПАРЫ</w:t>
            </w:r>
          </w:p>
          <w:p w14:paraId="177E7CD9" w14:textId="710F3F3F" w:rsidR="00EE0F9D" w:rsidRPr="002B21C1" w:rsidRDefault="00EE0F9D" w:rsidP="00973C77"/>
        </w:tc>
        <w:tc>
          <w:tcPr>
            <w:tcW w:w="284" w:type="dxa"/>
            <w:gridSpan w:val="2"/>
            <w:shd w:val="clear" w:color="auto" w:fill="auto"/>
          </w:tcPr>
          <w:p w14:paraId="6A8858FC" w14:textId="77777777" w:rsidR="00990A6E" w:rsidRPr="00323D7D" w:rsidRDefault="00990A6E" w:rsidP="00990A6E">
            <w:pPr>
              <w:tabs>
                <w:tab w:val="left" w:pos="4320"/>
              </w:tabs>
              <w:rPr>
                <w:rStyle w:val="ab"/>
              </w:rPr>
            </w:pPr>
          </w:p>
        </w:tc>
        <w:tc>
          <w:tcPr>
            <w:tcW w:w="853" w:type="dxa"/>
            <w:gridSpan w:val="3"/>
            <w:shd w:val="clear" w:color="auto" w:fill="FFFFFF" w:themeFill="background1"/>
            <w:vAlign w:val="center"/>
          </w:tcPr>
          <w:p w14:paraId="0BCAB8AE" w14:textId="77777777" w:rsidR="00990A6E" w:rsidRDefault="00990A6E" w:rsidP="00990A6E">
            <w:pPr>
              <w:tabs>
                <w:tab w:val="left" w:pos="4320"/>
              </w:tabs>
              <w:jc w:val="center"/>
            </w:pPr>
            <w:r>
              <w:t>Класс</w:t>
            </w:r>
          </w:p>
          <w:p w14:paraId="7B1BABB9" w14:textId="77777777" w:rsidR="00990A6E" w:rsidRPr="00871657" w:rsidRDefault="00990A6E" w:rsidP="00990A6E">
            <w:pPr>
              <w:tabs>
                <w:tab w:val="left" w:pos="4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856" w:type="dxa"/>
            <w:gridSpan w:val="3"/>
            <w:shd w:val="clear" w:color="auto" w:fill="F2F2F2" w:themeFill="background1" w:themeFillShade="F2"/>
            <w:vAlign w:val="center"/>
          </w:tcPr>
          <w:p w14:paraId="6F97C11B" w14:textId="5B843695" w:rsidR="00990A6E" w:rsidRPr="00AD1F93" w:rsidRDefault="00DE1E4B" w:rsidP="00990A6E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-1850015572"/>
                <w:placeholder>
                  <w:docPart w:val="9B246547127042958ED8EC2F3DA32F30"/>
                </w:placeholder>
                <w:showingPlcHdr/>
              </w:sdtPr>
              <w:sdtEndPr>
                <w:rPr>
                  <w:rStyle w:val="a0"/>
                  <w:b w:val="0"/>
                  <w:bCs w:val="0"/>
                  <w:color w:val="D9D9D9" w:themeColor="background1" w:themeShade="D9"/>
                </w:rPr>
              </w:sdtEndPr>
              <w:sdtContent>
                <w:r w:rsidR="002D14F0" w:rsidRPr="00A0247D">
                  <w:rPr>
                    <w:rStyle w:val="a6"/>
                    <w:color w:val="D9D9D9" w:themeColor="background1" w:themeShade="D9"/>
                  </w:rPr>
                  <w:t xml:space="preserve">E,D… </w:t>
                </w:r>
              </w:sdtContent>
            </w:sdt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2BD80E0A" w14:textId="77777777" w:rsidR="00990A6E" w:rsidRDefault="00990A6E" w:rsidP="00990A6E">
            <w:pPr>
              <w:tabs>
                <w:tab w:val="left" w:pos="4320"/>
              </w:tabs>
              <w:jc w:val="center"/>
            </w:pPr>
            <w:r>
              <w:t>Класс</w:t>
            </w:r>
          </w:p>
          <w:p w14:paraId="1A9F5866" w14:textId="77777777" w:rsidR="00990A6E" w:rsidRPr="00871657" w:rsidRDefault="00990A6E" w:rsidP="00990A6E">
            <w:pPr>
              <w:tabs>
                <w:tab w:val="left" w:pos="4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E0EEE75" w14:textId="7371A016" w:rsidR="00990A6E" w:rsidRPr="00AD1F93" w:rsidRDefault="00DE1E4B" w:rsidP="00990A6E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601312545"/>
                <w:placeholder>
                  <w:docPart w:val="95D6EA85CB604D2A828D356725236F9A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2D14F0">
                  <w:rPr>
                    <w:rStyle w:val="a6"/>
                    <w:color w:val="D9D9D9" w:themeColor="background1" w:themeShade="D9"/>
                    <w:lang w:val="en-US"/>
                  </w:rPr>
                  <w:t>E,D..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DDF018E" w14:textId="77777777" w:rsidR="00990A6E" w:rsidRPr="00871657" w:rsidRDefault="00990A6E" w:rsidP="00990A6E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Разряд, КМС, МС, др.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7F4B7295" w14:textId="56B61456" w:rsidR="00990A6E" w:rsidRPr="00871657" w:rsidRDefault="00DE1E4B" w:rsidP="00990A6E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1107698370"/>
                <w:placeholder>
                  <w:docPart w:val="93D5A27725404CD497CEAFA71463446C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A0247D" w:rsidRPr="002B21C1">
                  <w:rPr>
                    <w:rStyle w:val="a6"/>
                    <w:shd w:val="clear" w:color="auto" w:fill="F2F2F2" w:themeFill="background1" w:themeFillShade="F2"/>
                    <w:lang w:val="en-US"/>
                  </w:rPr>
                  <w:t>…</w:t>
                </w:r>
              </w:sdtContent>
            </w:sdt>
          </w:p>
        </w:tc>
      </w:tr>
      <w:tr w:rsidR="00EE0F9D" w:rsidRPr="00871657" w14:paraId="4F526927" w14:textId="77777777" w:rsidTr="00631682">
        <w:trPr>
          <w:gridBefore w:val="1"/>
          <w:wBefore w:w="107" w:type="dxa"/>
          <w:trHeight w:val="340"/>
        </w:trPr>
        <w:tc>
          <w:tcPr>
            <w:tcW w:w="567" w:type="dxa"/>
          </w:tcPr>
          <w:p w14:paraId="4E6E4666" w14:textId="24690F0F" w:rsidR="00EE0F9D" w:rsidRPr="00A362FB" w:rsidRDefault="00EE0F9D" w:rsidP="00631682">
            <w:pPr>
              <w:jc w:val="right"/>
            </w:pPr>
            <w:r>
              <w:t>11</w:t>
            </w:r>
            <w:r w:rsidRPr="00A362FB">
              <w:t>.</w:t>
            </w:r>
          </w:p>
        </w:tc>
        <w:tc>
          <w:tcPr>
            <w:tcW w:w="2933" w:type="dxa"/>
            <w:gridSpan w:val="3"/>
            <w:vAlign w:val="center"/>
          </w:tcPr>
          <w:p w14:paraId="778FA6C5" w14:textId="177ABA00" w:rsidR="00EE0F9D" w:rsidRPr="002B21C1" w:rsidRDefault="00EE0F9D" w:rsidP="00631682">
            <w:r w:rsidRPr="0065496E">
              <w:t>Класс спортивного мастерства, спортивный разряд, звание</w:t>
            </w:r>
            <w:r>
              <w:t xml:space="preserve"> СОЛО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CFDCD19" w14:textId="77777777" w:rsidR="00EE0F9D" w:rsidRPr="00323D7D" w:rsidRDefault="00EE0F9D" w:rsidP="00631682">
            <w:pPr>
              <w:tabs>
                <w:tab w:val="left" w:pos="4320"/>
              </w:tabs>
              <w:rPr>
                <w:rStyle w:val="ab"/>
              </w:rPr>
            </w:pPr>
          </w:p>
        </w:tc>
        <w:tc>
          <w:tcPr>
            <w:tcW w:w="853" w:type="dxa"/>
            <w:gridSpan w:val="3"/>
            <w:shd w:val="clear" w:color="auto" w:fill="FFFFFF" w:themeFill="background1"/>
            <w:vAlign w:val="center"/>
          </w:tcPr>
          <w:p w14:paraId="0FB229E7" w14:textId="77777777" w:rsidR="00EE0F9D" w:rsidRDefault="00EE0F9D" w:rsidP="00631682">
            <w:pPr>
              <w:tabs>
                <w:tab w:val="left" w:pos="4320"/>
              </w:tabs>
              <w:jc w:val="center"/>
            </w:pPr>
            <w:r>
              <w:t>Класс</w:t>
            </w:r>
          </w:p>
          <w:p w14:paraId="40FE3306" w14:textId="77777777" w:rsidR="00EE0F9D" w:rsidRPr="00871657" w:rsidRDefault="00EE0F9D" w:rsidP="00631682">
            <w:pPr>
              <w:tabs>
                <w:tab w:val="left" w:pos="4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856" w:type="dxa"/>
            <w:gridSpan w:val="3"/>
            <w:shd w:val="clear" w:color="auto" w:fill="F2F2F2" w:themeFill="background1" w:themeFillShade="F2"/>
            <w:vAlign w:val="center"/>
          </w:tcPr>
          <w:p w14:paraId="72F8382E" w14:textId="77777777" w:rsidR="00EE0F9D" w:rsidRPr="00AD1F93" w:rsidRDefault="00DE1E4B" w:rsidP="00631682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1072633233"/>
                <w:placeholder>
                  <w:docPart w:val="2FD59126E0F241499533E58FF4B42FF1"/>
                </w:placeholder>
                <w:showingPlcHdr/>
              </w:sdtPr>
              <w:sdtEndPr>
                <w:rPr>
                  <w:rStyle w:val="a0"/>
                  <w:b w:val="0"/>
                  <w:bCs w:val="0"/>
                  <w:color w:val="D9D9D9" w:themeColor="background1" w:themeShade="D9"/>
                </w:rPr>
              </w:sdtEndPr>
              <w:sdtContent>
                <w:r w:rsidR="00EE0F9D" w:rsidRPr="00A0247D">
                  <w:rPr>
                    <w:rStyle w:val="a6"/>
                    <w:color w:val="D9D9D9" w:themeColor="background1" w:themeShade="D9"/>
                  </w:rPr>
                  <w:t xml:space="preserve">E,D… </w:t>
                </w:r>
              </w:sdtContent>
            </w:sdt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37903618" w14:textId="77777777" w:rsidR="00EE0F9D" w:rsidRDefault="00EE0F9D" w:rsidP="00631682">
            <w:pPr>
              <w:tabs>
                <w:tab w:val="left" w:pos="4320"/>
              </w:tabs>
              <w:jc w:val="center"/>
            </w:pPr>
            <w:r>
              <w:t>Класс</w:t>
            </w:r>
          </w:p>
          <w:p w14:paraId="32781A73" w14:textId="77777777" w:rsidR="00EE0F9D" w:rsidRPr="00871657" w:rsidRDefault="00EE0F9D" w:rsidP="00631682">
            <w:pPr>
              <w:tabs>
                <w:tab w:val="left" w:pos="4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49B7E8D" w14:textId="77777777" w:rsidR="00EE0F9D" w:rsidRPr="00AD1F93" w:rsidRDefault="00DE1E4B" w:rsidP="00631682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-1614509754"/>
                <w:placeholder>
                  <w:docPart w:val="FE01DB6601D44646AB0760DF749540F8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EE0F9D">
                  <w:rPr>
                    <w:rStyle w:val="a6"/>
                    <w:color w:val="D9D9D9" w:themeColor="background1" w:themeShade="D9"/>
                    <w:lang w:val="en-US"/>
                  </w:rPr>
                  <w:t>E,D..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C52B9B9" w14:textId="77777777" w:rsidR="00EE0F9D" w:rsidRPr="00871657" w:rsidRDefault="00EE0F9D" w:rsidP="00631682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Разряд, КМС, МС, др.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2CABA129" w14:textId="77777777" w:rsidR="00EE0F9D" w:rsidRPr="00871657" w:rsidRDefault="00DE1E4B" w:rsidP="00631682">
            <w:pPr>
              <w:tabs>
                <w:tab w:val="left" w:pos="4320"/>
              </w:tabs>
            </w:pPr>
            <w:sdt>
              <w:sdtPr>
                <w:rPr>
                  <w:rStyle w:val="ab"/>
                </w:rPr>
                <w:id w:val="-1640020821"/>
                <w:placeholder>
                  <w:docPart w:val="582B8E6111B243C78F935B4E6F1FF573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EE0F9D" w:rsidRPr="002B21C1">
                  <w:rPr>
                    <w:rStyle w:val="a6"/>
                    <w:shd w:val="clear" w:color="auto" w:fill="F2F2F2" w:themeFill="background1" w:themeFillShade="F2"/>
                    <w:lang w:val="en-US"/>
                  </w:rPr>
                  <w:t>…</w:t>
                </w:r>
              </w:sdtContent>
            </w:sdt>
          </w:p>
        </w:tc>
      </w:tr>
      <w:tr w:rsidR="00EE0F9D" w:rsidRPr="00871657" w14:paraId="7ABC2C2F" w14:textId="77777777" w:rsidTr="000F5954">
        <w:trPr>
          <w:gridBefore w:val="1"/>
          <w:wBefore w:w="107" w:type="dxa"/>
          <w:trHeight w:val="340"/>
        </w:trPr>
        <w:tc>
          <w:tcPr>
            <w:tcW w:w="567" w:type="dxa"/>
          </w:tcPr>
          <w:p w14:paraId="3E54F72D" w14:textId="77777777" w:rsidR="00EE0F9D" w:rsidRDefault="00EE0F9D" w:rsidP="00973C77">
            <w:pPr>
              <w:jc w:val="right"/>
            </w:pPr>
          </w:p>
        </w:tc>
        <w:tc>
          <w:tcPr>
            <w:tcW w:w="2933" w:type="dxa"/>
            <w:gridSpan w:val="3"/>
            <w:vAlign w:val="center"/>
          </w:tcPr>
          <w:p w14:paraId="5C9B598E" w14:textId="77777777" w:rsidR="00EE0F9D" w:rsidRPr="0065496E" w:rsidRDefault="00EE0F9D" w:rsidP="00973C77"/>
        </w:tc>
        <w:tc>
          <w:tcPr>
            <w:tcW w:w="284" w:type="dxa"/>
            <w:gridSpan w:val="2"/>
            <w:shd w:val="clear" w:color="auto" w:fill="auto"/>
          </w:tcPr>
          <w:p w14:paraId="4EC77F1E" w14:textId="77777777" w:rsidR="00EE0F9D" w:rsidRPr="00323D7D" w:rsidRDefault="00EE0F9D" w:rsidP="00990A6E">
            <w:pPr>
              <w:tabs>
                <w:tab w:val="left" w:pos="4320"/>
              </w:tabs>
              <w:rPr>
                <w:rStyle w:val="ab"/>
              </w:rPr>
            </w:pPr>
          </w:p>
        </w:tc>
        <w:tc>
          <w:tcPr>
            <w:tcW w:w="853" w:type="dxa"/>
            <w:gridSpan w:val="3"/>
            <w:shd w:val="clear" w:color="auto" w:fill="FFFFFF" w:themeFill="background1"/>
            <w:vAlign w:val="center"/>
          </w:tcPr>
          <w:p w14:paraId="56647644" w14:textId="77777777" w:rsidR="00EE0F9D" w:rsidRDefault="00EE0F9D" w:rsidP="00990A6E">
            <w:pPr>
              <w:tabs>
                <w:tab w:val="left" w:pos="4320"/>
              </w:tabs>
              <w:jc w:val="center"/>
            </w:pPr>
          </w:p>
        </w:tc>
        <w:tc>
          <w:tcPr>
            <w:tcW w:w="856" w:type="dxa"/>
            <w:gridSpan w:val="3"/>
            <w:shd w:val="clear" w:color="auto" w:fill="F2F2F2" w:themeFill="background1" w:themeFillShade="F2"/>
            <w:vAlign w:val="center"/>
          </w:tcPr>
          <w:p w14:paraId="6719FCC5" w14:textId="77777777" w:rsidR="00EE0F9D" w:rsidRDefault="00EE0F9D" w:rsidP="00990A6E">
            <w:pPr>
              <w:tabs>
                <w:tab w:val="left" w:pos="4320"/>
              </w:tabs>
              <w:rPr>
                <w:rStyle w:val="ab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6B030B3F" w14:textId="77777777" w:rsidR="00EE0F9D" w:rsidRDefault="00EE0F9D" w:rsidP="00990A6E">
            <w:pPr>
              <w:tabs>
                <w:tab w:val="left" w:pos="432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ED36F7D" w14:textId="77777777" w:rsidR="00EE0F9D" w:rsidRDefault="00EE0F9D" w:rsidP="00990A6E">
            <w:pPr>
              <w:tabs>
                <w:tab w:val="left" w:pos="4320"/>
              </w:tabs>
              <w:rPr>
                <w:rStyle w:val="a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68F523" w14:textId="77777777" w:rsidR="00EE0F9D" w:rsidRDefault="00EE0F9D" w:rsidP="00990A6E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15911AC1" w14:textId="77777777" w:rsidR="00EE0F9D" w:rsidRDefault="00EE0F9D" w:rsidP="00990A6E">
            <w:pPr>
              <w:tabs>
                <w:tab w:val="left" w:pos="4320"/>
              </w:tabs>
              <w:rPr>
                <w:rStyle w:val="ab"/>
              </w:rPr>
            </w:pPr>
          </w:p>
        </w:tc>
      </w:tr>
      <w:tr w:rsidR="0065496E" w:rsidRPr="00CE48FA" w14:paraId="5A4840D7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0B2D33BB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026505E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38E61245" w14:textId="77777777" w:rsidR="0065496E" w:rsidRPr="00CE48FA" w:rsidRDefault="0065496E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D57BF06" w14:textId="77777777" w:rsidR="0065496E" w:rsidRPr="00CE48FA" w:rsidRDefault="0065496E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</w:p>
        </w:tc>
      </w:tr>
      <w:tr w:rsidR="0065496E" w:rsidRPr="00CE48FA" w14:paraId="366FFE7F" w14:textId="77777777" w:rsidTr="000F5954">
        <w:trPr>
          <w:trHeight w:val="405"/>
        </w:trPr>
        <w:tc>
          <w:tcPr>
            <w:tcW w:w="674" w:type="dxa"/>
            <w:gridSpan w:val="2"/>
            <w:vMerge w:val="restart"/>
            <w:shd w:val="clear" w:color="auto" w:fill="auto"/>
          </w:tcPr>
          <w:p w14:paraId="161411BE" w14:textId="039D92C9" w:rsidR="0065496E" w:rsidRPr="00CE48FA" w:rsidRDefault="0065496E" w:rsidP="00990A6E">
            <w:pPr>
              <w:jc w:val="right"/>
              <w:rPr>
                <w:sz w:val="10"/>
              </w:rPr>
            </w:pPr>
            <w:r>
              <w:t>1</w:t>
            </w:r>
            <w:r w:rsidR="00EE0F9D">
              <w:t>2</w:t>
            </w:r>
            <w:r w:rsidRPr="00A362FB">
              <w:t>.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</w:tcPr>
          <w:p w14:paraId="1AF97261" w14:textId="09D5BC8D" w:rsidR="0065496E" w:rsidRPr="00CE48FA" w:rsidRDefault="0065496E" w:rsidP="00990A6E">
            <w:pPr>
              <w:rPr>
                <w:sz w:val="10"/>
              </w:rPr>
            </w:pPr>
            <w:r w:rsidRPr="0065496E">
              <w:t xml:space="preserve">Принадлежность к танцевальному клубу 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</w:tcPr>
          <w:p w14:paraId="6EA5AA3C" w14:textId="77777777" w:rsidR="0065496E" w:rsidRPr="00CE48FA" w:rsidRDefault="0065496E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6480A612" w14:textId="0C594A5C" w:rsidR="0065496E" w:rsidRPr="00CE48FA" w:rsidRDefault="00DE1E4B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  <w:sdt>
              <w:sdtPr>
                <w:rPr>
                  <w:rStyle w:val="ab"/>
                </w:rPr>
                <w:id w:val="-1607572651"/>
                <w:placeholder>
                  <w:docPart w:val="F5B369768DAA47329E6ACC2D0E91DD62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E555F8" w:rsidRPr="00990A6E">
                  <w:rPr>
                    <w:rStyle w:val="a6"/>
                    <w:color w:val="D9D9D9" w:themeColor="background1" w:themeShade="D9"/>
                  </w:rPr>
                  <w:t>Название клуба</w:t>
                </w:r>
              </w:sdtContent>
            </w:sdt>
          </w:p>
        </w:tc>
      </w:tr>
      <w:tr w:rsidR="0065496E" w:rsidRPr="00CE48FA" w14:paraId="5033DB69" w14:textId="77777777" w:rsidTr="000F5954">
        <w:trPr>
          <w:trHeight w:val="50"/>
        </w:trPr>
        <w:tc>
          <w:tcPr>
            <w:tcW w:w="674" w:type="dxa"/>
            <w:gridSpan w:val="2"/>
            <w:vMerge/>
            <w:shd w:val="clear" w:color="auto" w:fill="auto"/>
          </w:tcPr>
          <w:p w14:paraId="6B345F13" w14:textId="77777777" w:rsidR="0065496E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53303A77" w14:textId="77777777" w:rsidR="0065496E" w:rsidRPr="0065496E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7C3FBA9F" w14:textId="77777777" w:rsidR="0065496E" w:rsidRPr="00CE48FA" w:rsidRDefault="0065496E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33E76C56" w14:textId="77777777" w:rsidR="0065496E" w:rsidRPr="0065496E" w:rsidRDefault="0065496E" w:rsidP="00990A6E">
            <w:pPr>
              <w:tabs>
                <w:tab w:val="left" w:pos="4320"/>
              </w:tabs>
              <w:rPr>
                <w:rStyle w:val="ab"/>
                <w:sz w:val="10"/>
                <w:szCs w:val="10"/>
              </w:rPr>
            </w:pPr>
          </w:p>
        </w:tc>
      </w:tr>
      <w:tr w:rsidR="0065496E" w:rsidRPr="00CE48FA" w14:paraId="44036142" w14:textId="77777777" w:rsidTr="000F5954">
        <w:trPr>
          <w:trHeight w:val="405"/>
        </w:trPr>
        <w:tc>
          <w:tcPr>
            <w:tcW w:w="674" w:type="dxa"/>
            <w:gridSpan w:val="2"/>
            <w:vMerge/>
            <w:shd w:val="clear" w:color="auto" w:fill="auto"/>
          </w:tcPr>
          <w:p w14:paraId="0A29229F" w14:textId="77777777" w:rsidR="0065496E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6721D82B" w14:textId="77777777" w:rsidR="0065496E" w:rsidRPr="0065496E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186EE27C" w14:textId="77777777" w:rsidR="0065496E" w:rsidRPr="00CE48FA" w:rsidRDefault="0065496E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70F361FF" w14:textId="33416860" w:rsidR="0065496E" w:rsidRPr="00CE48FA" w:rsidRDefault="00DE1E4B" w:rsidP="00990A6E">
            <w:pPr>
              <w:tabs>
                <w:tab w:val="left" w:pos="4320"/>
              </w:tabs>
              <w:rPr>
                <w:rStyle w:val="ab"/>
                <w:sz w:val="10"/>
              </w:rPr>
            </w:pPr>
            <w:sdt>
              <w:sdtPr>
                <w:rPr>
                  <w:rStyle w:val="ab"/>
                </w:rPr>
                <w:id w:val="-1218423728"/>
                <w:placeholder>
                  <w:docPart w:val="EF12EE8B5F084E63A81FA9574F496B1A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E555F8" w:rsidRPr="00990A6E">
                  <w:rPr>
                    <w:rStyle w:val="a6"/>
                    <w:color w:val="D9D9D9" w:themeColor="background1" w:themeShade="D9"/>
                  </w:rPr>
                  <w:t>Город</w:t>
                </w:r>
              </w:sdtContent>
            </w:sdt>
          </w:p>
        </w:tc>
      </w:tr>
      <w:tr w:rsidR="0065496E" w:rsidRPr="00CE48FA" w14:paraId="3145FBC5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3C0D8C1C" w14:textId="77777777" w:rsidR="0065496E" w:rsidRPr="0065496E" w:rsidRDefault="0065496E" w:rsidP="00990A6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EC4DC52" w14:textId="77777777" w:rsidR="0065496E" w:rsidRPr="0065496E" w:rsidRDefault="0065496E" w:rsidP="00990A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14520F1" w14:textId="77777777" w:rsidR="0065496E" w:rsidRPr="0065496E" w:rsidRDefault="0065496E" w:rsidP="00990A6E">
            <w:pPr>
              <w:tabs>
                <w:tab w:val="left" w:pos="4320"/>
              </w:tabs>
              <w:rPr>
                <w:rStyle w:val="ab"/>
                <w:sz w:val="10"/>
                <w:szCs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240D6770" w14:textId="77777777" w:rsidR="0065496E" w:rsidRPr="0065496E" w:rsidRDefault="0065496E" w:rsidP="00990A6E">
            <w:pPr>
              <w:tabs>
                <w:tab w:val="left" w:pos="4320"/>
              </w:tabs>
              <w:rPr>
                <w:rStyle w:val="ab"/>
                <w:sz w:val="10"/>
                <w:szCs w:val="10"/>
              </w:rPr>
            </w:pPr>
          </w:p>
        </w:tc>
      </w:tr>
      <w:tr w:rsidR="0065496E" w14:paraId="6994841D" w14:textId="77777777" w:rsidTr="000F5954">
        <w:trPr>
          <w:trHeight w:val="340"/>
        </w:trPr>
        <w:tc>
          <w:tcPr>
            <w:tcW w:w="674" w:type="dxa"/>
            <w:gridSpan w:val="2"/>
            <w:vMerge w:val="restart"/>
          </w:tcPr>
          <w:p w14:paraId="20EC5518" w14:textId="6D3C52BD" w:rsidR="0065496E" w:rsidRPr="00A362FB" w:rsidRDefault="0065496E" w:rsidP="00990A6E">
            <w:pPr>
              <w:jc w:val="right"/>
            </w:pPr>
            <w:r>
              <w:t>1</w:t>
            </w:r>
            <w:r w:rsidR="00EE0F9D">
              <w:t>3</w:t>
            </w:r>
            <w:r w:rsidRPr="00A362FB">
              <w:t>.</w:t>
            </w:r>
          </w:p>
        </w:tc>
        <w:tc>
          <w:tcPr>
            <w:tcW w:w="2834" w:type="dxa"/>
            <w:gridSpan w:val="2"/>
            <w:vMerge w:val="restart"/>
          </w:tcPr>
          <w:p w14:paraId="1CFBED4B" w14:textId="5C8D2341" w:rsidR="0065496E" w:rsidRPr="002B21C1" w:rsidRDefault="0065496E" w:rsidP="00990A6E">
            <w:r w:rsidRPr="0065496E">
              <w:t>Ф.И.О.  тренера/тренеров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</w:tcPr>
          <w:p w14:paraId="07CB0DD9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13DEE8C5" w14:textId="40628592" w:rsidR="0065496E" w:rsidRDefault="00DE1E4B" w:rsidP="00990A6E">
            <w:pPr>
              <w:tabs>
                <w:tab w:val="left" w:pos="3675"/>
              </w:tabs>
            </w:pPr>
            <w:sdt>
              <w:sdtPr>
                <w:rPr>
                  <w:rStyle w:val="ab"/>
                </w:rPr>
                <w:id w:val="-1581912690"/>
                <w:placeholder>
                  <w:docPart w:val="AD9FF2FB8DCF47559F51E640BE659284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65496E" w:rsidRPr="00990A6E">
                  <w:rPr>
                    <w:rStyle w:val="a6"/>
                    <w:color w:val="D9D9D9" w:themeColor="background1" w:themeShade="D9"/>
                  </w:rPr>
                  <w:t>Тренер 1. Ф</w:t>
                </w:r>
                <w:r w:rsidR="002D14F0">
                  <w:rPr>
                    <w:rStyle w:val="a6"/>
                    <w:color w:val="D9D9D9" w:themeColor="background1" w:themeShade="D9"/>
                    <w:lang w:val="en-US"/>
                  </w:rPr>
                  <w:t>.</w:t>
                </w:r>
                <w:r w:rsidR="0065496E" w:rsidRPr="00990A6E">
                  <w:rPr>
                    <w:rStyle w:val="a6"/>
                    <w:color w:val="D9D9D9" w:themeColor="background1" w:themeShade="D9"/>
                  </w:rPr>
                  <w:t>И</w:t>
                </w:r>
                <w:r w:rsidR="002D14F0">
                  <w:rPr>
                    <w:rStyle w:val="a6"/>
                    <w:color w:val="D9D9D9" w:themeColor="background1" w:themeShade="D9"/>
                    <w:lang w:val="en-US"/>
                  </w:rPr>
                  <w:t>.</w:t>
                </w:r>
                <w:r w:rsidR="0065496E" w:rsidRPr="00990A6E">
                  <w:rPr>
                    <w:rStyle w:val="a6"/>
                    <w:color w:val="D9D9D9" w:themeColor="background1" w:themeShade="D9"/>
                  </w:rPr>
                  <w:t>О</w:t>
                </w:r>
              </w:sdtContent>
            </w:sdt>
            <w:r w:rsidR="0065496E">
              <w:tab/>
            </w:r>
          </w:p>
        </w:tc>
      </w:tr>
      <w:tr w:rsidR="0065496E" w:rsidRPr="00CE48FA" w14:paraId="452F4588" w14:textId="77777777" w:rsidTr="000F5954">
        <w:trPr>
          <w:trHeight w:val="57"/>
        </w:trPr>
        <w:tc>
          <w:tcPr>
            <w:tcW w:w="674" w:type="dxa"/>
            <w:gridSpan w:val="2"/>
            <w:vMerge/>
          </w:tcPr>
          <w:p w14:paraId="019D2F5F" w14:textId="77777777" w:rsidR="0065496E" w:rsidRPr="00A362FB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</w:tcPr>
          <w:p w14:paraId="062EF308" w14:textId="77777777" w:rsidR="0065496E" w:rsidRPr="002B21C1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522E3121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511F9F4E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65496E" w14:paraId="2FAACB36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418B5636" w14:textId="77777777" w:rsidR="0065496E" w:rsidRPr="00A362FB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19772D5C" w14:textId="77777777" w:rsidR="0065496E" w:rsidRPr="002B21C1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0C13F0CD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F2F2F2" w:themeFill="background1" w:themeFillShade="F2"/>
            <w:vAlign w:val="center"/>
          </w:tcPr>
          <w:p w14:paraId="74099BCC" w14:textId="250D103A" w:rsidR="0065496E" w:rsidRPr="00862004" w:rsidRDefault="00DE1E4B" w:rsidP="00990A6E">
            <w:pPr>
              <w:tabs>
                <w:tab w:val="left" w:pos="3675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id w:val="-776021233"/>
                <w:placeholder>
                  <w:docPart w:val="FEE2283B7266476687B2C2DDF81AA93F"/>
                </w:placeholder>
                <w:showingPlcHdr/>
              </w:sdtPr>
              <w:sdtEndPr>
                <w:rPr>
                  <w:rStyle w:val="a0"/>
                  <w:b w:val="0"/>
                  <w:bCs w:val="0"/>
                </w:rPr>
              </w:sdtEndPr>
              <w:sdtContent>
                <w:r w:rsidR="0065496E" w:rsidRPr="00990A6E">
                  <w:rPr>
                    <w:rStyle w:val="a6"/>
                    <w:color w:val="D9D9D9" w:themeColor="background1" w:themeShade="D9"/>
                  </w:rPr>
                  <w:t>Тренер 2. Ф</w:t>
                </w:r>
                <w:r w:rsidR="002D14F0">
                  <w:rPr>
                    <w:rStyle w:val="a6"/>
                    <w:color w:val="D9D9D9" w:themeColor="background1" w:themeShade="D9"/>
                    <w:lang w:val="en-US"/>
                  </w:rPr>
                  <w:t>.</w:t>
                </w:r>
                <w:r w:rsidR="0065496E" w:rsidRPr="00990A6E">
                  <w:rPr>
                    <w:rStyle w:val="a6"/>
                    <w:color w:val="D9D9D9" w:themeColor="background1" w:themeShade="D9"/>
                  </w:rPr>
                  <w:t>И</w:t>
                </w:r>
                <w:r w:rsidR="002D14F0">
                  <w:rPr>
                    <w:rStyle w:val="a6"/>
                    <w:color w:val="D9D9D9" w:themeColor="background1" w:themeShade="D9"/>
                    <w:lang w:val="en-US"/>
                  </w:rPr>
                  <w:t>.</w:t>
                </w:r>
                <w:r w:rsidR="0065496E" w:rsidRPr="00990A6E">
                  <w:rPr>
                    <w:rStyle w:val="a6"/>
                    <w:color w:val="D9D9D9" w:themeColor="background1" w:themeShade="D9"/>
                  </w:rPr>
                  <w:t>О</w:t>
                </w:r>
              </w:sdtContent>
            </w:sdt>
          </w:p>
        </w:tc>
      </w:tr>
      <w:tr w:rsidR="0065496E" w:rsidRPr="00CE48FA" w14:paraId="3FFCB6BD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3C035FEB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8839675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B2FE969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181A31FF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65496E" w14:paraId="19817853" w14:textId="77777777" w:rsidTr="000F5954">
        <w:trPr>
          <w:trHeight w:val="340"/>
        </w:trPr>
        <w:tc>
          <w:tcPr>
            <w:tcW w:w="674" w:type="dxa"/>
            <w:gridSpan w:val="2"/>
            <w:vMerge w:val="restart"/>
          </w:tcPr>
          <w:p w14:paraId="5CFB45DA" w14:textId="14B66DE2" w:rsidR="0065496E" w:rsidRPr="00A362FB" w:rsidRDefault="0065496E" w:rsidP="00990A6E">
            <w:pPr>
              <w:jc w:val="right"/>
            </w:pPr>
            <w:r>
              <w:t>1</w:t>
            </w:r>
            <w:r w:rsidR="00EE0F9D">
              <w:t>4</w:t>
            </w:r>
            <w:r w:rsidRPr="00A362FB">
              <w:t>.</w:t>
            </w:r>
          </w:p>
        </w:tc>
        <w:tc>
          <w:tcPr>
            <w:tcW w:w="2834" w:type="dxa"/>
            <w:gridSpan w:val="2"/>
            <w:vMerge w:val="restart"/>
          </w:tcPr>
          <w:p w14:paraId="2EB3AA31" w14:textId="713F331D" w:rsidR="0065496E" w:rsidRPr="002B21C1" w:rsidRDefault="0065496E" w:rsidP="00990A6E">
            <w:r w:rsidRPr="0065496E">
              <w:t>Первый тренер / танцевальный клуб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</w:tcPr>
          <w:p w14:paraId="3D94E627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sdt>
          <w:sdtPr>
            <w:rPr>
              <w:rStyle w:val="ab"/>
            </w:rPr>
            <w:id w:val="-516385821"/>
            <w:placeholder>
              <w:docPart w:val="255366D3BED24B668819DE7C541BF035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144E4388" w14:textId="655226D7" w:rsidR="0065496E" w:rsidRPr="00862004" w:rsidRDefault="0065496E" w:rsidP="00990A6E">
                <w:pPr>
                  <w:tabs>
                    <w:tab w:val="left" w:pos="3675"/>
                  </w:tabs>
                  <w:rPr>
                    <w:rStyle w:val="ab"/>
                  </w:rPr>
                </w:pPr>
                <w:r w:rsidRPr="00990A6E">
                  <w:rPr>
                    <w:color w:val="D9D9D9" w:themeColor="background1" w:themeShade="D9"/>
                  </w:rPr>
                  <w:t>Ф.И.О. тренера</w:t>
                </w:r>
              </w:p>
            </w:tc>
          </w:sdtContent>
        </w:sdt>
      </w:tr>
      <w:tr w:rsidR="0065496E" w14:paraId="37E2B034" w14:textId="77777777" w:rsidTr="000F5954">
        <w:trPr>
          <w:trHeight w:val="66"/>
        </w:trPr>
        <w:tc>
          <w:tcPr>
            <w:tcW w:w="674" w:type="dxa"/>
            <w:gridSpan w:val="2"/>
            <w:vMerge/>
          </w:tcPr>
          <w:p w14:paraId="4F4DC392" w14:textId="77777777" w:rsidR="0065496E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75549911" w14:textId="77777777" w:rsidR="0065496E" w:rsidRPr="0065496E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498129FF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7B34E92F" w14:textId="77777777" w:rsidR="0065496E" w:rsidRPr="0065496E" w:rsidRDefault="0065496E" w:rsidP="00990A6E">
            <w:pPr>
              <w:tabs>
                <w:tab w:val="left" w:pos="3675"/>
              </w:tabs>
              <w:rPr>
                <w:rStyle w:val="ab"/>
                <w:sz w:val="10"/>
                <w:szCs w:val="10"/>
              </w:rPr>
            </w:pPr>
          </w:p>
        </w:tc>
      </w:tr>
      <w:tr w:rsidR="0065496E" w14:paraId="7FC9C2B0" w14:textId="77777777" w:rsidTr="000F5954">
        <w:trPr>
          <w:trHeight w:val="340"/>
        </w:trPr>
        <w:tc>
          <w:tcPr>
            <w:tcW w:w="674" w:type="dxa"/>
            <w:gridSpan w:val="2"/>
            <w:vMerge/>
          </w:tcPr>
          <w:p w14:paraId="2F4C2957" w14:textId="77777777" w:rsidR="0065496E" w:rsidRDefault="0065496E" w:rsidP="00990A6E">
            <w:pPr>
              <w:jc w:val="right"/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17DAA9BA" w14:textId="77777777" w:rsidR="0065496E" w:rsidRPr="0065496E" w:rsidRDefault="0065496E" w:rsidP="00990A6E"/>
        </w:tc>
        <w:tc>
          <w:tcPr>
            <w:tcW w:w="284" w:type="dxa"/>
            <w:gridSpan w:val="2"/>
            <w:vMerge/>
            <w:shd w:val="clear" w:color="auto" w:fill="auto"/>
          </w:tcPr>
          <w:p w14:paraId="3AAE041C" w14:textId="77777777" w:rsidR="0065496E" w:rsidRPr="00862004" w:rsidRDefault="0065496E" w:rsidP="00990A6E">
            <w:pPr>
              <w:tabs>
                <w:tab w:val="left" w:pos="3675"/>
              </w:tabs>
              <w:rPr>
                <w:rStyle w:val="ab"/>
              </w:rPr>
            </w:pPr>
          </w:p>
        </w:tc>
        <w:sdt>
          <w:sdtPr>
            <w:rPr>
              <w:rStyle w:val="ab"/>
            </w:rPr>
            <w:id w:val="-198398167"/>
            <w:placeholder>
              <w:docPart w:val="8D81389254694EF58B032211811E00CC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40E08136" w14:textId="00FC9FF7" w:rsidR="0065496E" w:rsidRPr="00862004" w:rsidRDefault="00A0247D" w:rsidP="00990A6E">
                <w:pPr>
                  <w:tabs>
                    <w:tab w:val="left" w:pos="3675"/>
                  </w:tabs>
                  <w:rPr>
                    <w:rStyle w:val="ab"/>
                  </w:rPr>
                </w:pPr>
                <w:r>
                  <w:rPr>
                    <w:color w:val="D9D9D9" w:themeColor="background1" w:themeShade="D9"/>
                  </w:rPr>
                  <w:t>Название клуба, город</w:t>
                </w:r>
              </w:p>
            </w:tc>
          </w:sdtContent>
        </w:sdt>
      </w:tr>
      <w:tr w:rsidR="0065496E" w:rsidRPr="00CE48FA" w14:paraId="2D522FB4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16F1B94F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525EC52B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8BEE8AD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EF0F775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65496E" w:rsidRPr="00CE48FA" w14:paraId="1C9423BA" w14:textId="77777777" w:rsidTr="000F5954">
        <w:trPr>
          <w:trHeight w:val="57"/>
        </w:trPr>
        <w:tc>
          <w:tcPr>
            <w:tcW w:w="674" w:type="dxa"/>
            <w:gridSpan w:val="2"/>
            <w:vMerge w:val="restart"/>
            <w:shd w:val="clear" w:color="auto" w:fill="auto"/>
          </w:tcPr>
          <w:p w14:paraId="2D45E2B5" w14:textId="293FA1D4" w:rsidR="0065496E" w:rsidRPr="0065496E" w:rsidRDefault="0065496E" w:rsidP="00990A6E">
            <w:pPr>
              <w:jc w:val="right"/>
            </w:pPr>
            <w:r w:rsidRPr="0065496E">
              <w:t>1</w:t>
            </w:r>
            <w:r w:rsidR="00EE0F9D">
              <w:t>5</w:t>
            </w:r>
            <w:r w:rsidRPr="0065496E">
              <w:t>.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</w:tcPr>
          <w:p w14:paraId="6D16FE50" w14:textId="206600E6" w:rsidR="0065496E" w:rsidRPr="0065496E" w:rsidRDefault="0065496E" w:rsidP="00990A6E">
            <w:r>
              <w:t xml:space="preserve">Данные </w:t>
            </w:r>
            <w:r w:rsidRPr="0065496E">
              <w:t>законного представителя спортсмена, если спортсмену не исполнилось 16 лет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627249F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sdt>
          <w:sdtPr>
            <w:rPr>
              <w:rStyle w:val="ab"/>
            </w:rPr>
            <w:id w:val="-2021150901"/>
            <w:placeholder>
              <w:docPart w:val="752421E6E01A4A23BD61506CCFB6A86D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6806" w:type="dxa"/>
                <w:gridSpan w:val="14"/>
                <w:shd w:val="clear" w:color="auto" w:fill="F2F2F2" w:themeFill="background1" w:themeFillShade="F2"/>
                <w:vAlign w:val="center"/>
              </w:tcPr>
              <w:p w14:paraId="7CF98FF3" w14:textId="77777777" w:rsidR="00E555F8" w:rsidRPr="00990A6E" w:rsidRDefault="00E555F8" w:rsidP="00990A6E">
                <w:pPr>
                  <w:tabs>
                    <w:tab w:val="left" w:pos="3675"/>
                  </w:tabs>
                  <w:rPr>
                    <w:color w:val="D9D9D9" w:themeColor="background1" w:themeShade="D9"/>
                  </w:rPr>
                </w:pPr>
                <w:r w:rsidRPr="00990A6E">
                  <w:rPr>
                    <w:color w:val="D9D9D9" w:themeColor="background1" w:themeShade="D9"/>
                  </w:rPr>
                  <w:t xml:space="preserve">Ф.И.О. </w:t>
                </w:r>
              </w:p>
              <w:p w14:paraId="46B4AE6B" w14:textId="0D144A3A" w:rsidR="0065496E" w:rsidRPr="0065496E" w:rsidRDefault="0065496E" w:rsidP="00990A6E">
                <w:pPr>
                  <w:tabs>
                    <w:tab w:val="left" w:pos="3675"/>
                  </w:tabs>
                  <w:rPr>
                    <w:rStyle w:val="ab"/>
                  </w:rPr>
                </w:pPr>
              </w:p>
            </w:tc>
          </w:sdtContent>
        </w:sdt>
      </w:tr>
      <w:tr w:rsidR="0065496E" w:rsidRPr="00CE48FA" w14:paraId="2D88F6E8" w14:textId="77777777" w:rsidTr="000F5954">
        <w:trPr>
          <w:trHeight w:val="51"/>
        </w:trPr>
        <w:tc>
          <w:tcPr>
            <w:tcW w:w="674" w:type="dxa"/>
            <w:gridSpan w:val="2"/>
            <w:vMerge/>
            <w:shd w:val="clear" w:color="auto" w:fill="auto"/>
          </w:tcPr>
          <w:p w14:paraId="3B787CFD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185FCE7A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E80EC9F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2302627C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65496E" w:rsidRPr="00CE48FA" w14:paraId="0948336A" w14:textId="77777777" w:rsidTr="000F5954">
        <w:trPr>
          <w:trHeight w:val="51"/>
        </w:trPr>
        <w:tc>
          <w:tcPr>
            <w:tcW w:w="674" w:type="dxa"/>
            <w:gridSpan w:val="2"/>
            <w:vMerge/>
            <w:shd w:val="clear" w:color="auto" w:fill="auto"/>
          </w:tcPr>
          <w:p w14:paraId="719B5716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6F68CB18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270" w:type="dxa"/>
            <w:gridSpan w:val="10"/>
            <w:shd w:val="clear" w:color="auto" w:fill="auto"/>
          </w:tcPr>
          <w:p w14:paraId="22444B56" w14:textId="243FC0F8" w:rsidR="0065496E" w:rsidRPr="0065496E" w:rsidRDefault="0065496E" w:rsidP="00990A6E">
            <w:pPr>
              <w:tabs>
                <w:tab w:val="left" w:pos="3675"/>
              </w:tabs>
              <w:rPr>
                <w:rStyle w:val="ab"/>
                <w:b w:val="0"/>
                <w:bCs w:val="0"/>
              </w:rPr>
            </w:pPr>
            <w:r w:rsidRPr="0065496E">
              <w:rPr>
                <w:rStyle w:val="ab"/>
                <w:b w:val="0"/>
                <w:bCs w:val="0"/>
              </w:rPr>
              <w:t>Номер мобильного телефона</w:t>
            </w:r>
            <w:r>
              <w:rPr>
                <w:rStyle w:val="ab"/>
                <w:b w:val="0"/>
                <w:bCs w:val="0"/>
              </w:rPr>
              <w:t>:</w:t>
            </w:r>
          </w:p>
        </w:tc>
        <w:sdt>
          <w:sdtPr>
            <w:rPr>
              <w:rStyle w:val="ab"/>
            </w:rPr>
            <w:id w:val="1121182092"/>
            <w:placeholder>
              <w:docPart w:val="FF8333DF756B4A7D822DBE48E23B78AF"/>
            </w:placeholder>
            <w:showingPlcHdr/>
          </w:sdtPr>
          <w:sdtEndPr>
            <w:rPr>
              <w:rStyle w:val="10"/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</w:sdtEndPr>
          <w:sdtContent>
            <w:tc>
              <w:tcPr>
                <w:tcW w:w="4820" w:type="dxa"/>
                <w:gridSpan w:val="6"/>
                <w:shd w:val="clear" w:color="auto" w:fill="F2F2F2" w:themeFill="background1" w:themeFillShade="F2"/>
                <w:vAlign w:val="center"/>
              </w:tcPr>
              <w:p w14:paraId="310AE036" w14:textId="27FC8FA3" w:rsidR="0065496E" w:rsidRPr="0065496E" w:rsidRDefault="00A0247D" w:rsidP="00990A6E">
                <w:pPr>
                  <w:tabs>
                    <w:tab w:val="left" w:pos="3675"/>
                  </w:tabs>
                  <w:rPr>
                    <w:rStyle w:val="ab"/>
                  </w:rPr>
                </w:pPr>
                <w:r>
                  <w:rPr>
                    <w:color w:val="D9D9D9" w:themeColor="background1" w:themeShade="D9"/>
                  </w:rPr>
                  <w:t>+375</w:t>
                </w:r>
                <w:r w:rsidR="00973C77">
                  <w:rPr>
                    <w:color w:val="D9D9D9" w:themeColor="background1" w:themeShade="D9"/>
                  </w:rPr>
                  <w:t>..</w:t>
                </w:r>
                <w:r w:rsidRPr="00990A6E">
                  <w:rPr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65496E" w:rsidRPr="00CE48FA" w14:paraId="0F092257" w14:textId="77777777" w:rsidTr="000F5954">
        <w:trPr>
          <w:trHeight w:val="51"/>
        </w:trPr>
        <w:tc>
          <w:tcPr>
            <w:tcW w:w="674" w:type="dxa"/>
            <w:gridSpan w:val="2"/>
            <w:vMerge/>
            <w:shd w:val="clear" w:color="auto" w:fill="auto"/>
          </w:tcPr>
          <w:p w14:paraId="290BC89E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441C129D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402FA3D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0146AA8A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973C77" w:rsidRPr="00CE48FA" w14:paraId="1137B1AB" w14:textId="77777777" w:rsidTr="000F5954">
        <w:trPr>
          <w:trHeight w:val="51"/>
        </w:trPr>
        <w:tc>
          <w:tcPr>
            <w:tcW w:w="674" w:type="dxa"/>
            <w:gridSpan w:val="2"/>
            <w:shd w:val="clear" w:color="auto" w:fill="auto"/>
          </w:tcPr>
          <w:p w14:paraId="42D87879" w14:textId="77777777" w:rsidR="00973C77" w:rsidRPr="00CE48FA" w:rsidRDefault="00973C77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0592A0C3" w14:textId="77777777" w:rsidR="00973C77" w:rsidRPr="00CE48FA" w:rsidRDefault="00973C77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52E1468" w14:textId="77777777" w:rsidR="00973C77" w:rsidRPr="00CE48FA" w:rsidRDefault="00973C77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33D1C322" w14:textId="77777777" w:rsidR="00973C77" w:rsidRPr="00CE48FA" w:rsidRDefault="00973C77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65496E" w:rsidRPr="00CE48FA" w14:paraId="112D375B" w14:textId="77777777" w:rsidTr="000F5954">
        <w:trPr>
          <w:trHeight w:val="51"/>
        </w:trPr>
        <w:tc>
          <w:tcPr>
            <w:tcW w:w="674" w:type="dxa"/>
            <w:gridSpan w:val="2"/>
            <w:shd w:val="clear" w:color="auto" w:fill="auto"/>
          </w:tcPr>
          <w:p w14:paraId="2171AD21" w14:textId="11B2BFE3" w:rsidR="0065496E" w:rsidRPr="00CE48FA" w:rsidRDefault="0065496E" w:rsidP="00990A6E">
            <w:pPr>
              <w:jc w:val="right"/>
              <w:rPr>
                <w:sz w:val="10"/>
              </w:rPr>
            </w:pPr>
            <w:r>
              <w:rPr>
                <w:lang w:val="en-US"/>
              </w:rPr>
              <w:t>1</w:t>
            </w:r>
            <w:r w:rsidR="00EE0F9D">
              <w:t>6</w:t>
            </w:r>
            <w:r>
              <w:t>.</w:t>
            </w:r>
          </w:p>
        </w:tc>
        <w:tc>
          <w:tcPr>
            <w:tcW w:w="9924" w:type="dxa"/>
            <w:gridSpan w:val="18"/>
            <w:shd w:val="clear" w:color="auto" w:fill="auto"/>
            <w:vAlign w:val="center"/>
          </w:tcPr>
          <w:p w14:paraId="305392A3" w14:textId="412113F0" w:rsidR="0065496E" w:rsidRPr="0065496E" w:rsidRDefault="0065496E" w:rsidP="00990A6E">
            <w:pPr>
              <w:tabs>
                <w:tab w:val="left" w:pos="3675"/>
              </w:tabs>
              <w:rPr>
                <w:rStyle w:val="ab"/>
                <w:b w:val="0"/>
                <w:bCs w:val="0"/>
              </w:rPr>
            </w:pPr>
            <w:r w:rsidRPr="0065496E">
              <w:rPr>
                <w:rStyle w:val="ab"/>
                <w:b w:val="0"/>
                <w:bCs w:val="0"/>
              </w:rPr>
              <w:t xml:space="preserve">Регистрационные данные в </w:t>
            </w:r>
            <w:proofErr w:type="gramStart"/>
            <w:r w:rsidRPr="0065496E">
              <w:rPr>
                <w:rStyle w:val="ab"/>
                <w:b w:val="0"/>
                <w:bCs w:val="0"/>
              </w:rPr>
              <w:t>соц.сетях</w:t>
            </w:r>
            <w:proofErr w:type="gramEnd"/>
            <w:r w:rsidRPr="0065496E">
              <w:rPr>
                <w:rStyle w:val="ab"/>
                <w:b w:val="0"/>
                <w:bCs w:val="0"/>
              </w:rPr>
              <w:t xml:space="preserve"> (по желанию)</w:t>
            </w:r>
            <w:r>
              <w:rPr>
                <w:rStyle w:val="ab"/>
                <w:b w:val="0"/>
                <w:bCs w:val="0"/>
              </w:rPr>
              <w:t>:</w:t>
            </w:r>
          </w:p>
        </w:tc>
      </w:tr>
      <w:tr w:rsidR="0065496E" w:rsidRPr="00CE48FA" w14:paraId="1130BC80" w14:textId="77777777" w:rsidTr="000F5954">
        <w:trPr>
          <w:trHeight w:val="51"/>
        </w:trPr>
        <w:tc>
          <w:tcPr>
            <w:tcW w:w="674" w:type="dxa"/>
            <w:gridSpan w:val="2"/>
            <w:shd w:val="clear" w:color="auto" w:fill="auto"/>
          </w:tcPr>
          <w:p w14:paraId="3683C696" w14:textId="77777777" w:rsidR="0065496E" w:rsidRPr="00CE48FA" w:rsidRDefault="0065496E" w:rsidP="00990A6E">
            <w:pPr>
              <w:jc w:val="right"/>
              <w:rPr>
                <w:sz w:val="10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7866415B" w14:textId="77777777" w:rsidR="0065496E" w:rsidRPr="00CE48FA" w:rsidRDefault="0065496E" w:rsidP="00990A6E">
            <w:pPr>
              <w:rPr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5E62A3C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14:paraId="69EF021B" w14:textId="77777777" w:rsidR="0065496E" w:rsidRPr="00CE48FA" w:rsidRDefault="0065496E" w:rsidP="00990A6E">
            <w:pPr>
              <w:tabs>
                <w:tab w:val="left" w:pos="3675"/>
              </w:tabs>
              <w:rPr>
                <w:rStyle w:val="ab"/>
                <w:sz w:val="10"/>
              </w:rPr>
            </w:pPr>
          </w:p>
        </w:tc>
      </w:tr>
      <w:tr w:rsidR="00E555F8" w14:paraId="63F1654F" w14:textId="77777777" w:rsidTr="000F5954">
        <w:trPr>
          <w:trHeight w:val="340"/>
        </w:trPr>
        <w:tc>
          <w:tcPr>
            <w:tcW w:w="674" w:type="dxa"/>
            <w:gridSpan w:val="2"/>
          </w:tcPr>
          <w:p w14:paraId="44FCCAF5" w14:textId="0CABFB90" w:rsidR="00E555F8" w:rsidRPr="00A362FB" w:rsidRDefault="00E555F8" w:rsidP="00990A6E">
            <w:pPr>
              <w:jc w:val="right"/>
            </w:pPr>
          </w:p>
        </w:tc>
        <w:tc>
          <w:tcPr>
            <w:tcW w:w="1134" w:type="dxa"/>
            <w:vAlign w:val="center"/>
          </w:tcPr>
          <w:p w14:paraId="3102E62E" w14:textId="77777777" w:rsidR="00E555F8" w:rsidRPr="002B21C1" w:rsidRDefault="00E555F8" w:rsidP="00990A6E">
            <w:r w:rsidRPr="0023468A">
              <w:rPr>
                <w:lang w:val="en-US"/>
              </w:rPr>
              <w:t>Instagram</w:t>
            </w:r>
          </w:p>
        </w:tc>
        <w:sdt>
          <w:sdtPr>
            <w:rPr>
              <w:rStyle w:val="ab"/>
            </w:rPr>
            <w:id w:val="-96786340"/>
            <w:placeholder>
              <w:docPart w:val="299C3B31D6374FC1930B66FB2AC3D07F"/>
            </w:placeholder>
            <w:showingPlcHdr/>
          </w:sdtPr>
          <w:sdtEndPr>
            <w:rPr>
              <w:rStyle w:val="ab"/>
            </w:rPr>
          </w:sdtEndPr>
          <w:sdtContent>
            <w:tc>
              <w:tcPr>
                <w:tcW w:w="3404" w:type="dxa"/>
                <w:gridSpan w:val="8"/>
                <w:shd w:val="clear" w:color="auto" w:fill="F2F2F2" w:themeFill="background1" w:themeFillShade="F2"/>
                <w:vAlign w:val="center"/>
              </w:tcPr>
              <w:p w14:paraId="339BC78D" w14:textId="65DFB360" w:rsidR="00E555F8" w:rsidRPr="00A362FB" w:rsidRDefault="00990A6E" w:rsidP="00990A6E">
                <w:r w:rsidRPr="00990A6E">
                  <w:rPr>
                    <w:rStyle w:val="a6"/>
                    <w:color w:val="D9D9D9" w:themeColor="background1" w:themeShade="D9"/>
                  </w:rPr>
                  <w:t>@</w:t>
                </w:r>
              </w:p>
            </w:tc>
          </w:sdtContent>
        </w:sdt>
        <w:tc>
          <w:tcPr>
            <w:tcW w:w="566" w:type="dxa"/>
            <w:gridSpan w:val="3"/>
            <w:shd w:val="clear" w:color="auto" w:fill="auto"/>
            <w:vAlign w:val="center"/>
          </w:tcPr>
          <w:p w14:paraId="7A434BAE" w14:textId="2E4CFAFC" w:rsidR="00E555F8" w:rsidRPr="00862004" w:rsidRDefault="00E555F8" w:rsidP="00990A6E">
            <w:pPr>
              <w:jc w:val="right"/>
            </w:pPr>
            <w:r w:rsidRPr="002B21C1">
              <w:rPr>
                <w:lang w:val="en-US"/>
              </w:rPr>
              <w:t>VK</w:t>
            </w:r>
          </w:p>
        </w:tc>
        <w:sdt>
          <w:sdtPr>
            <w:rPr>
              <w:rStyle w:val="ab"/>
              <w:color w:val="808080" w:themeColor="background1" w:themeShade="80"/>
            </w:rPr>
            <w:id w:val="-16772847"/>
            <w:placeholder>
              <w:docPart w:val="2C8338DA74D442FCBC2E6BDF8164E81A"/>
            </w:placeholder>
            <w:showingPlcHdr/>
          </w:sdtPr>
          <w:sdtEndPr>
            <w:rPr>
              <w:rStyle w:val="ab"/>
            </w:rPr>
          </w:sdtEndPr>
          <w:sdtContent>
            <w:tc>
              <w:tcPr>
                <w:tcW w:w="4820" w:type="dxa"/>
                <w:gridSpan w:val="6"/>
                <w:shd w:val="clear" w:color="auto" w:fill="F2F2F2" w:themeFill="background1" w:themeFillShade="F2"/>
                <w:vAlign w:val="center"/>
              </w:tcPr>
              <w:p w14:paraId="02BB3BCA" w14:textId="42337309" w:rsidR="00E555F8" w:rsidRPr="00E555F8" w:rsidRDefault="00E555F8" w:rsidP="00990A6E">
                <w:pPr>
                  <w:rPr>
                    <w:color w:val="808080" w:themeColor="background1" w:themeShade="80"/>
                  </w:rPr>
                </w:pPr>
                <w:r w:rsidRPr="00990A6E">
                  <w:rPr>
                    <w:color w:val="D9D9D9" w:themeColor="background1" w:themeShade="D9"/>
                  </w:rPr>
                  <w:t>vk.com/____</w:t>
                </w:r>
              </w:p>
            </w:tc>
          </w:sdtContent>
        </w:sdt>
      </w:tr>
      <w:tr w:rsidR="00E555F8" w:rsidRPr="00CE48FA" w14:paraId="158C5FE5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3EC878FE" w14:textId="77777777" w:rsidR="00E555F8" w:rsidRPr="00CE48FA" w:rsidRDefault="00E555F8" w:rsidP="00990A6E">
            <w:pPr>
              <w:jc w:val="right"/>
              <w:rPr>
                <w:sz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68B55" w14:textId="77777777" w:rsidR="00E555F8" w:rsidRPr="00CE48FA" w:rsidRDefault="00E555F8" w:rsidP="00990A6E">
            <w:pPr>
              <w:rPr>
                <w:sz w:val="10"/>
                <w:lang w:val="en-US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60ABF44C" w14:textId="77777777" w:rsidR="00E555F8" w:rsidRPr="00CE48FA" w:rsidRDefault="00E555F8" w:rsidP="00990A6E">
            <w:pPr>
              <w:rPr>
                <w:rStyle w:val="ab"/>
                <w:sz w:val="10"/>
              </w:rPr>
            </w:pPr>
          </w:p>
        </w:tc>
        <w:tc>
          <w:tcPr>
            <w:tcW w:w="285" w:type="dxa"/>
            <w:shd w:val="clear" w:color="auto" w:fill="auto"/>
          </w:tcPr>
          <w:p w14:paraId="3FC7FF32" w14:textId="77777777" w:rsidR="00E555F8" w:rsidRPr="00CE48FA" w:rsidRDefault="00E555F8" w:rsidP="00990A6E">
            <w:pPr>
              <w:rPr>
                <w:sz w:val="1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695F71B" w14:textId="77777777" w:rsidR="00E555F8" w:rsidRPr="00CE48FA" w:rsidRDefault="00E555F8" w:rsidP="00990A6E">
            <w:pPr>
              <w:rPr>
                <w:sz w:val="1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7235ADC2" w14:textId="77777777" w:rsidR="00E555F8" w:rsidRPr="00CE48FA" w:rsidRDefault="00E555F8" w:rsidP="00990A6E">
            <w:pPr>
              <w:rPr>
                <w:sz w:val="10"/>
                <w:lang w:val="en-US"/>
              </w:rPr>
            </w:pP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057DB7F" w14:textId="77777777" w:rsidR="00E555F8" w:rsidRPr="00CE48FA" w:rsidRDefault="00E555F8" w:rsidP="00990A6E">
            <w:pPr>
              <w:rPr>
                <w:rStyle w:val="ab"/>
                <w:sz w:val="10"/>
              </w:rPr>
            </w:pPr>
          </w:p>
        </w:tc>
      </w:tr>
      <w:tr w:rsidR="00E555F8" w14:paraId="54DE17BF" w14:textId="77777777" w:rsidTr="000F5954">
        <w:trPr>
          <w:trHeight w:val="340"/>
        </w:trPr>
        <w:tc>
          <w:tcPr>
            <w:tcW w:w="674" w:type="dxa"/>
            <w:gridSpan w:val="2"/>
          </w:tcPr>
          <w:p w14:paraId="454795FA" w14:textId="42D5081A" w:rsidR="00E555F8" w:rsidRPr="00A362FB" w:rsidRDefault="00E555F8" w:rsidP="00990A6E">
            <w:pPr>
              <w:tabs>
                <w:tab w:val="left" w:pos="284"/>
              </w:tabs>
              <w:jc w:val="right"/>
            </w:pPr>
          </w:p>
        </w:tc>
        <w:tc>
          <w:tcPr>
            <w:tcW w:w="1134" w:type="dxa"/>
            <w:vAlign w:val="center"/>
          </w:tcPr>
          <w:p w14:paraId="66518417" w14:textId="77777777" w:rsidR="00E555F8" w:rsidRPr="002B21C1" w:rsidRDefault="00E555F8" w:rsidP="00990A6E">
            <w:pPr>
              <w:rPr>
                <w:lang w:val="en-US"/>
              </w:rPr>
            </w:pPr>
            <w:r w:rsidRPr="002B21C1">
              <w:rPr>
                <w:lang w:val="en-US"/>
              </w:rPr>
              <w:t>TikTok</w:t>
            </w:r>
          </w:p>
        </w:tc>
        <w:sdt>
          <w:sdtPr>
            <w:rPr>
              <w:rStyle w:val="ab"/>
            </w:rPr>
            <w:id w:val="-213431709"/>
            <w:placeholder>
              <w:docPart w:val="76318E60FCC040C5ACF88B447D1C7D01"/>
            </w:placeholder>
            <w:showingPlcHdr/>
          </w:sdtPr>
          <w:sdtEndPr>
            <w:rPr>
              <w:rStyle w:val="ab"/>
            </w:rPr>
          </w:sdtEndPr>
          <w:sdtContent>
            <w:tc>
              <w:tcPr>
                <w:tcW w:w="3404" w:type="dxa"/>
                <w:gridSpan w:val="8"/>
                <w:shd w:val="clear" w:color="auto" w:fill="F2F2F2" w:themeFill="background1" w:themeFillShade="F2"/>
                <w:vAlign w:val="center"/>
              </w:tcPr>
              <w:p w14:paraId="3C308DC8" w14:textId="01B2159D" w:rsidR="00E555F8" w:rsidRPr="00A362FB" w:rsidRDefault="00E555F8" w:rsidP="00990A6E">
                <w:pPr>
                  <w:tabs>
                    <w:tab w:val="right" w:pos="2194"/>
                  </w:tabs>
                </w:pPr>
                <w:r w:rsidRPr="00990A6E">
                  <w:rPr>
                    <w:rStyle w:val="a6"/>
                    <w:color w:val="D9D9D9" w:themeColor="background1" w:themeShade="D9"/>
                  </w:rPr>
                  <w:t>@</w:t>
                </w:r>
              </w:p>
            </w:tc>
          </w:sdtContent>
        </w:sdt>
        <w:tc>
          <w:tcPr>
            <w:tcW w:w="566" w:type="dxa"/>
            <w:gridSpan w:val="3"/>
            <w:shd w:val="clear" w:color="auto" w:fill="auto"/>
            <w:vAlign w:val="center"/>
          </w:tcPr>
          <w:p w14:paraId="2DBC0D72" w14:textId="25AEF4A1" w:rsidR="00E555F8" w:rsidRPr="00A362FB" w:rsidRDefault="00E555F8" w:rsidP="00990A6E">
            <w:pPr>
              <w:tabs>
                <w:tab w:val="right" w:pos="2194"/>
              </w:tabs>
            </w:pPr>
          </w:p>
        </w:tc>
        <w:tc>
          <w:tcPr>
            <w:tcW w:w="4820" w:type="dxa"/>
            <w:gridSpan w:val="6"/>
            <w:shd w:val="clear" w:color="auto" w:fill="F2F2F2" w:themeFill="background1" w:themeFillShade="F2"/>
            <w:vAlign w:val="center"/>
          </w:tcPr>
          <w:p w14:paraId="225C9573" w14:textId="47E3810D" w:rsidR="00E555F8" w:rsidRPr="00A362FB" w:rsidRDefault="00DE1E4B" w:rsidP="00990A6E">
            <w:sdt>
              <w:sdtPr>
                <w:rPr>
                  <w:rStyle w:val="ab"/>
                </w:rPr>
                <w:id w:val="-1796662098"/>
                <w:placeholder>
                  <w:docPart w:val="3E6D55D825094DBEB28BF8219F8D559B"/>
                </w:placeholder>
                <w:showingPlcHdr/>
                <w:text/>
              </w:sdtPr>
              <w:sdtEndPr>
                <w:rPr>
                  <w:rStyle w:val="a0"/>
                  <w:b w:val="0"/>
                  <w:bCs w:val="0"/>
                  <w:lang w:val="en-US"/>
                </w:rPr>
              </w:sdtEndPr>
              <w:sdtContent>
                <w:r w:rsidR="00A0247D" w:rsidRPr="002B21C1">
                  <w:rPr>
                    <w:rStyle w:val="a6"/>
                    <w:shd w:val="clear" w:color="auto" w:fill="F2F2F2" w:themeFill="background1" w:themeFillShade="F2"/>
                    <w:lang w:val="en-US"/>
                  </w:rPr>
                  <w:t>…</w:t>
                </w:r>
              </w:sdtContent>
            </w:sdt>
          </w:p>
        </w:tc>
      </w:tr>
      <w:tr w:rsidR="00E555F8" w:rsidRPr="00CE48FA" w14:paraId="354C9916" w14:textId="77777777" w:rsidTr="000F5954">
        <w:trPr>
          <w:trHeight w:val="57"/>
        </w:trPr>
        <w:tc>
          <w:tcPr>
            <w:tcW w:w="674" w:type="dxa"/>
            <w:gridSpan w:val="2"/>
            <w:shd w:val="clear" w:color="auto" w:fill="auto"/>
          </w:tcPr>
          <w:p w14:paraId="6741D25A" w14:textId="77777777" w:rsidR="00E555F8" w:rsidRPr="00CE48FA" w:rsidRDefault="00E555F8" w:rsidP="00990A6E">
            <w:pPr>
              <w:tabs>
                <w:tab w:val="left" w:pos="284"/>
              </w:tabs>
              <w:jc w:val="right"/>
              <w:rPr>
                <w:sz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FA9F9" w14:textId="77777777" w:rsidR="00E555F8" w:rsidRPr="00CE48FA" w:rsidRDefault="00E555F8" w:rsidP="00990A6E">
            <w:pPr>
              <w:rPr>
                <w:sz w:val="1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698A926" w14:textId="77777777" w:rsidR="00E555F8" w:rsidRPr="00CE48FA" w:rsidRDefault="00E555F8" w:rsidP="00990A6E">
            <w:pPr>
              <w:rPr>
                <w:rStyle w:val="ab"/>
                <w:sz w:val="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99DDBAB" w14:textId="77777777" w:rsidR="00E555F8" w:rsidRPr="00CE48FA" w:rsidRDefault="00E555F8" w:rsidP="00990A6E">
            <w:pPr>
              <w:tabs>
                <w:tab w:val="right" w:pos="2194"/>
              </w:tabs>
              <w:rPr>
                <w:sz w:val="10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800DFD3" w14:textId="77777777" w:rsidR="00E555F8" w:rsidRPr="00CE48FA" w:rsidRDefault="00E555F8" w:rsidP="00990A6E">
            <w:pPr>
              <w:tabs>
                <w:tab w:val="right" w:pos="2194"/>
              </w:tabs>
              <w:rPr>
                <w:sz w:val="1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34977E0A" w14:textId="77777777" w:rsidR="00E555F8" w:rsidRPr="00CE48FA" w:rsidRDefault="00E555F8" w:rsidP="00990A6E">
            <w:pPr>
              <w:tabs>
                <w:tab w:val="right" w:pos="2194"/>
              </w:tabs>
              <w:rPr>
                <w:sz w:val="10"/>
                <w:lang w:val="en-US"/>
              </w:rPr>
            </w:pP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32CB1E0D" w14:textId="77777777" w:rsidR="00E555F8" w:rsidRPr="00CE48FA" w:rsidRDefault="00E555F8" w:rsidP="00990A6E">
            <w:pPr>
              <w:rPr>
                <w:rStyle w:val="ab"/>
                <w:sz w:val="10"/>
              </w:rPr>
            </w:pPr>
          </w:p>
        </w:tc>
      </w:tr>
    </w:tbl>
    <w:p w14:paraId="52AD8BD7" w14:textId="77777777" w:rsidR="0065496E" w:rsidRDefault="0065496E" w:rsidP="00990A6E">
      <w:pPr>
        <w:pStyle w:val="a3"/>
        <w:tabs>
          <w:tab w:val="center" w:pos="0"/>
        </w:tabs>
        <w:spacing w:after="120"/>
        <w:ind w:left="0"/>
        <w:jc w:val="both"/>
        <w:rPr>
          <w:rFonts w:ascii="Times New Roman" w:hAnsi="Times New Roman"/>
        </w:rPr>
      </w:pPr>
    </w:p>
    <w:bookmarkEnd w:id="0"/>
    <w:p w14:paraId="7E7FC693" w14:textId="36D95D49" w:rsidR="0065496E" w:rsidRPr="009B3497" w:rsidRDefault="0065496E" w:rsidP="00990A6E">
      <w:pPr>
        <w:pStyle w:val="a3"/>
        <w:tabs>
          <w:tab w:val="center" w:pos="0"/>
        </w:tabs>
        <w:spacing w:after="120"/>
        <w:ind w:left="0"/>
        <w:jc w:val="both"/>
        <w:rPr>
          <w:rFonts w:ascii="Times New Roman" w:hAnsi="Times New Roman"/>
        </w:rPr>
      </w:pPr>
      <w:r w:rsidRPr="009B3497">
        <w:rPr>
          <w:rFonts w:ascii="Times New Roman" w:hAnsi="Times New Roman"/>
        </w:rPr>
        <w:t>Согласен(а) на включение указанных сведений в Единую электронную базу данных ОО «</w:t>
      </w:r>
      <w:r w:rsidR="000F5954">
        <w:rPr>
          <w:rFonts w:ascii="Times New Roman" w:hAnsi="Times New Roman"/>
        </w:rPr>
        <w:t>М</w:t>
      </w:r>
      <w:r>
        <w:rPr>
          <w:rFonts w:ascii="Times New Roman" w:hAnsi="Times New Roman"/>
        </w:rPr>
        <w:t>ОФТС</w:t>
      </w:r>
      <w:r w:rsidRPr="009B3497">
        <w:rPr>
          <w:rFonts w:ascii="Times New Roman" w:hAnsi="Times New Roman"/>
        </w:rPr>
        <w:t>»</w:t>
      </w:r>
      <w:r w:rsidRPr="009B3497">
        <w:rPr>
          <w:rFonts w:ascii="Times New Roman" w:hAnsi="Times New Roman"/>
          <w:color w:val="FF0000"/>
        </w:rPr>
        <w:t>.</w:t>
      </w:r>
      <w:r w:rsidRPr="009B3497">
        <w:rPr>
          <w:rFonts w:ascii="Times New Roman" w:hAnsi="Times New Roman"/>
        </w:rPr>
        <w:t xml:space="preserve"> В случае изменения сведений в течение 7</w:t>
      </w:r>
      <w:r w:rsidRPr="00F560D1">
        <w:rPr>
          <w:rFonts w:ascii="Times New Roman" w:hAnsi="Times New Roman"/>
        </w:rPr>
        <w:t xml:space="preserve"> </w:t>
      </w:r>
      <w:r w:rsidRPr="009B3497">
        <w:rPr>
          <w:rFonts w:ascii="Times New Roman" w:hAnsi="Times New Roman"/>
        </w:rPr>
        <w:t xml:space="preserve">дней обязуюсь сообщить в </w:t>
      </w:r>
      <w:r>
        <w:rPr>
          <w:rFonts w:ascii="Times New Roman" w:hAnsi="Times New Roman"/>
        </w:rPr>
        <w:t>Правление</w:t>
      </w:r>
      <w:r w:rsidRPr="009B3497">
        <w:rPr>
          <w:rFonts w:ascii="Times New Roman" w:hAnsi="Times New Roman"/>
        </w:rPr>
        <w:t xml:space="preserve"> ОО «</w:t>
      </w:r>
      <w:r w:rsidR="000F5954">
        <w:rPr>
          <w:rFonts w:ascii="Times New Roman" w:hAnsi="Times New Roman"/>
        </w:rPr>
        <w:t>М</w:t>
      </w:r>
      <w:r>
        <w:rPr>
          <w:rFonts w:ascii="Times New Roman" w:hAnsi="Times New Roman"/>
        </w:rPr>
        <w:t>ОФТС</w:t>
      </w:r>
      <w:r w:rsidRPr="009B3497">
        <w:rPr>
          <w:rFonts w:ascii="Times New Roman" w:hAnsi="Times New Roman"/>
        </w:rPr>
        <w:t>».</w:t>
      </w:r>
    </w:p>
    <w:p w14:paraId="06F1DE88" w14:textId="13F8A697" w:rsidR="0065496E" w:rsidRPr="00F560D1" w:rsidRDefault="0065496E" w:rsidP="00990A6E">
      <w:pPr>
        <w:pStyle w:val="a3"/>
        <w:tabs>
          <w:tab w:val="center" w:pos="0"/>
          <w:tab w:val="center" w:pos="4677"/>
        </w:tabs>
        <w:spacing w:after="120"/>
        <w:ind w:left="0"/>
        <w:jc w:val="both"/>
        <w:rPr>
          <w:rFonts w:ascii="Times New Roman" w:hAnsi="Times New Roman"/>
          <w:i/>
        </w:rPr>
      </w:pPr>
      <w:r w:rsidRPr="00F560D1">
        <w:rPr>
          <w:rFonts w:ascii="Times New Roman" w:hAnsi="Times New Roman"/>
          <w:i/>
        </w:rPr>
        <w:t xml:space="preserve">К заявлению-анкете прилагаю: </w:t>
      </w:r>
    </w:p>
    <w:p w14:paraId="545826AC" w14:textId="67CEC4F0" w:rsidR="002D14F0" w:rsidRDefault="002D14F0" w:rsidP="002D14F0">
      <w:pPr>
        <w:pStyle w:val="a3"/>
        <w:numPr>
          <w:ilvl w:val="0"/>
          <w:numId w:val="8"/>
        </w:num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i/>
        </w:rPr>
      </w:pPr>
      <w:r w:rsidRPr="00F560D1">
        <w:rPr>
          <w:rFonts w:ascii="Times New Roman" w:hAnsi="Times New Roman"/>
          <w:i/>
        </w:rPr>
        <w:t>копию паспорта кандидата в члены</w:t>
      </w:r>
      <w:r w:rsidRPr="00835538">
        <w:rPr>
          <w:rFonts w:ascii="Times New Roman" w:hAnsi="Times New Roman"/>
          <w:i/>
        </w:rPr>
        <w:t xml:space="preserve"> ОО «</w:t>
      </w:r>
      <w:r w:rsidR="000F5954">
        <w:rPr>
          <w:rFonts w:ascii="Times New Roman" w:hAnsi="Times New Roman"/>
          <w:i/>
        </w:rPr>
        <w:t>М</w:t>
      </w:r>
      <w:r>
        <w:rPr>
          <w:rFonts w:ascii="Times New Roman" w:hAnsi="Times New Roman"/>
          <w:i/>
        </w:rPr>
        <w:t>ОФТС</w:t>
      </w:r>
      <w:r w:rsidRPr="00835538">
        <w:rPr>
          <w:rFonts w:ascii="Times New Roman" w:hAnsi="Times New Roman"/>
          <w:i/>
        </w:rPr>
        <w:t xml:space="preserve">», </w:t>
      </w:r>
    </w:p>
    <w:p w14:paraId="54D068DA" w14:textId="20E117F0" w:rsidR="002D14F0" w:rsidRDefault="002D14F0" w:rsidP="002D14F0">
      <w:pPr>
        <w:pStyle w:val="a3"/>
        <w:numPr>
          <w:ilvl w:val="0"/>
          <w:numId w:val="8"/>
        </w:num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i/>
        </w:rPr>
      </w:pPr>
      <w:r w:rsidRPr="00835538">
        <w:rPr>
          <w:rFonts w:ascii="Times New Roman" w:hAnsi="Times New Roman"/>
          <w:i/>
        </w:rPr>
        <w:t>копию паспорта законного представителя</w:t>
      </w:r>
      <w:r>
        <w:rPr>
          <w:rFonts w:ascii="Times New Roman" w:hAnsi="Times New Roman"/>
          <w:i/>
        </w:rPr>
        <w:t xml:space="preserve"> </w:t>
      </w:r>
      <w:r w:rsidRPr="00F560D1">
        <w:rPr>
          <w:rFonts w:ascii="Times New Roman" w:hAnsi="Times New Roman"/>
          <w:i/>
        </w:rPr>
        <w:t>кандидата в члены</w:t>
      </w:r>
      <w:r w:rsidRPr="00835538">
        <w:rPr>
          <w:rFonts w:ascii="Times New Roman" w:hAnsi="Times New Roman"/>
          <w:i/>
        </w:rPr>
        <w:t xml:space="preserve"> ОО «</w:t>
      </w:r>
      <w:r w:rsidR="000F5954">
        <w:rPr>
          <w:rFonts w:ascii="Times New Roman" w:hAnsi="Times New Roman"/>
          <w:i/>
        </w:rPr>
        <w:t>М</w:t>
      </w:r>
      <w:r>
        <w:rPr>
          <w:rFonts w:ascii="Times New Roman" w:hAnsi="Times New Roman"/>
          <w:i/>
        </w:rPr>
        <w:t>ОФТС</w:t>
      </w:r>
      <w:r w:rsidRPr="00835538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 xml:space="preserve"> </w:t>
      </w:r>
      <w:r w:rsidRPr="00835538">
        <w:rPr>
          <w:rFonts w:ascii="Times New Roman" w:hAnsi="Times New Roman"/>
          <w:i/>
        </w:rPr>
        <w:t xml:space="preserve">(для </w:t>
      </w:r>
      <w:r>
        <w:rPr>
          <w:rFonts w:ascii="Times New Roman" w:hAnsi="Times New Roman"/>
          <w:i/>
        </w:rPr>
        <w:t>кандидатов,</w:t>
      </w:r>
      <w:r w:rsidRPr="00835538">
        <w:rPr>
          <w:rFonts w:ascii="Times New Roman" w:hAnsi="Times New Roman"/>
          <w:i/>
        </w:rPr>
        <w:t xml:space="preserve"> не достигших 16 лет), </w:t>
      </w:r>
    </w:p>
    <w:p w14:paraId="5A536144" w14:textId="6086483C" w:rsidR="002D14F0" w:rsidRDefault="002D14F0" w:rsidP="002D14F0">
      <w:pPr>
        <w:pStyle w:val="a3"/>
        <w:numPr>
          <w:ilvl w:val="0"/>
          <w:numId w:val="8"/>
        </w:num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i/>
        </w:rPr>
      </w:pPr>
      <w:r w:rsidRPr="00835538">
        <w:rPr>
          <w:rFonts w:ascii="Times New Roman" w:hAnsi="Times New Roman"/>
          <w:i/>
        </w:rPr>
        <w:t>копия свидетельства о рождении</w:t>
      </w:r>
      <w:r>
        <w:rPr>
          <w:rFonts w:ascii="Times New Roman" w:hAnsi="Times New Roman"/>
          <w:i/>
        </w:rPr>
        <w:t xml:space="preserve"> </w:t>
      </w:r>
      <w:r w:rsidRPr="00835538">
        <w:rPr>
          <w:rFonts w:ascii="Times New Roman" w:hAnsi="Times New Roman"/>
          <w:i/>
        </w:rPr>
        <w:t>(при отсутствии паспорта у ребенка</w:t>
      </w:r>
      <w:r>
        <w:rPr>
          <w:rFonts w:ascii="Times New Roman" w:hAnsi="Times New Roman"/>
          <w:i/>
        </w:rPr>
        <w:t>-</w:t>
      </w:r>
      <w:r w:rsidRPr="00A71CDC">
        <w:rPr>
          <w:rFonts w:ascii="Times New Roman" w:hAnsi="Times New Roman"/>
          <w:i/>
        </w:rPr>
        <w:t xml:space="preserve"> </w:t>
      </w:r>
      <w:r w:rsidRPr="00F560D1">
        <w:rPr>
          <w:rFonts w:ascii="Times New Roman" w:hAnsi="Times New Roman"/>
          <w:i/>
        </w:rPr>
        <w:t>кандидата в члены</w:t>
      </w:r>
      <w:r w:rsidRPr="00835538">
        <w:rPr>
          <w:rFonts w:ascii="Times New Roman" w:hAnsi="Times New Roman"/>
          <w:i/>
        </w:rPr>
        <w:t xml:space="preserve"> ОО «</w:t>
      </w:r>
      <w:r w:rsidR="000F5954">
        <w:rPr>
          <w:rFonts w:ascii="Times New Roman" w:hAnsi="Times New Roman"/>
          <w:i/>
        </w:rPr>
        <w:t>М</w:t>
      </w:r>
      <w:r>
        <w:rPr>
          <w:rFonts w:ascii="Times New Roman" w:hAnsi="Times New Roman"/>
          <w:i/>
        </w:rPr>
        <w:t>ОФТС</w:t>
      </w:r>
      <w:r w:rsidRPr="00835538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,</w:t>
      </w:r>
      <w:r w:rsidRPr="00835538">
        <w:rPr>
          <w:rFonts w:ascii="Times New Roman" w:hAnsi="Times New Roman"/>
          <w:i/>
        </w:rPr>
        <w:t xml:space="preserve"> </w:t>
      </w:r>
    </w:p>
    <w:p w14:paraId="4BC74106" w14:textId="77777777" w:rsidR="002D14F0" w:rsidRDefault="002D14F0" w:rsidP="002D14F0">
      <w:pPr>
        <w:pStyle w:val="a3"/>
        <w:numPr>
          <w:ilvl w:val="0"/>
          <w:numId w:val="8"/>
        </w:num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квитанция об оплате вступительного и членского взносов</w:t>
      </w:r>
    </w:p>
    <w:p w14:paraId="36165C6C" w14:textId="599CA7F3" w:rsidR="002D14F0" w:rsidRPr="00397142" w:rsidRDefault="002D14F0" w:rsidP="002D14F0">
      <w:pPr>
        <w:pStyle w:val="a3"/>
        <w:numPr>
          <w:ilvl w:val="0"/>
          <w:numId w:val="8"/>
        </w:num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фото </w:t>
      </w:r>
      <w:r w:rsidRPr="00F560D1">
        <w:rPr>
          <w:rFonts w:ascii="Times New Roman" w:hAnsi="Times New Roman"/>
          <w:i/>
        </w:rPr>
        <w:t>кандидата в члены</w:t>
      </w:r>
      <w:r w:rsidRPr="00835538">
        <w:rPr>
          <w:rFonts w:ascii="Times New Roman" w:hAnsi="Times New Roman"/>
          <w:i/>
        </w:rPr>
        <w:t xml:space="preserve"> ОО «</w:t>
      </w:r>
      <w:r w:rsidR="000F5954">
        <w:rPr>
          <w:rFonts w:ascii="Times New Roman" w:hAnsi="Times New Roman"/>
          <w:i/>
        </w:rPr>
        <w:t>М</w:t>
      </w:r>
      <w:r>
        <w:rPr>
          <w:rFonts w:ascii="Times New Roman" w:hAnsi="Times New Roman"/>
          <w:i/>
        </w:rPr>
        <w:t>ОФТС</w:t>
      </w:r>
      <w:r w:rsidRPr="00835538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 xml:space="preserve"> (вклеивается в анкету)</w:t>
      </w:r>
    </w:p>
    <w:p w14:paraId="61CA5F62" w14:textId="77777777" w:rsidR="00241B22" w:rsidRDefault="00241B22" w:rsidP="002D14F0">
      <w:pPr>
        <w:pStyle w:val="a3"/>
        <w:tabs>
          <w:tab w:val="center" w:pos="0"/>
          <w:tab w:val="left" w:pos="3402"/>
          <w:tab w:val="left" w:pos="6237"/>
        </w:tabs>
        <w:spacing w:after="120"/>
        <w:ind w:left="0"/>
        <w:jc w:val="both"/>
        <w:rPr>
          <w:rFonts w:ascii="Times New Roman" w:hAnsi="Times New Roman"/>
        </w:rPr>
      </w:pPr>
    </w:p>
    <w:p w14:paraId="5D97F7AC" w14:textId="3315AE3E" w:rsidR="002D14F0" w:rsidRDefault="002D14F0" w:rsidP="002D14F0">
      <w:pPr>
        <w:pStyle w:val="a3"/>
        <w:tabs>
          <w:tab w:val="center" w:pos="0"/>
          <w:tab w:val="left" w:pos="3402"/>
          <w:tab w:val="left" w:pos="6237"/>
        </w:tabs>
        <w:spacing w:after="12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</w:rPr>
        <w:tab/>
        <w:t>______________________________________</w:t>
      </w:r>
    </w:p>
    <w:p w14:paraId="2A057314" w14:textId="77777777" w:rsidR="002D14F0" w:rsidRDefault="002D14F0" w:rsidP="002D14F0">
      <w:pPr>
        <w:pStyle w:val="a3"/>
        <w:tabs>
          <w:tab w:val="center" w:pos="0"/>
          <w:tab w:val="left" w:pos="3828"/>
          <w:tab w:val="left" w:pos="6521"/>
        </w:tabs>
        <w:spacing w:after="120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</w:t>
      </w:r>
      <w:r w:rsidRPr="00F3392E">
        <w:rPr>
          <w:rFonts w:ascii="Times New Roman" w:hAnsi="Times New Roman"/>
        </w:rPr>
        <w:t>(дата)</w:t>
      </w:r>
      <w:r w:rsidRPr="00E55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21CBA">
        <w:rPr>
          <w:rFonts w:ascii="Times New Roman" w:hAnsi="Times New Roman"/>
        </w:rPr>
        <w:t>(</w:t>
      </w:r>
      <w:r w:rsidRPr="004377AC">
        <w:rPr>
          <w:rFonts w:ascii="Times New Roman" w:hAnsi="Times New Roman"/>
          <w:i/>
          <w:iCs/>
        </w:rPr>
        <w:t>подпись</w:t>
      </w:r>
      <w:r>
        <w:rPr>
          <w:rFonts w:ascii="Times New Roman" w:hAnsi="Times New Roman"/>
          <w:i/>
          <w:iCs/>
        </w:rPr>
        <w:t>)</w:t>
      </w:r>
      <w:r w:rsidRPr="00E555F8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  <w:t>(</w:t>
      </w:r>
      <w:r w:rsidRPr="004377AC">
        <w:rPr>
          <w:rFonts w:ascii="Times New Roman" w:hAnsi="Times New Roman"/>
          <w:i/>
          <w:iCs/>
        </w:rPr>
        <w:t xml:space="preserve">расшифровка подписи кандидата или </w:t>
      </w:r>
    </w:p>
    <w:p w14:paraId="2E1C87D4" w14:textId="77777777" w:rsidR="002D14F0" w:rsidRDefault="002D14F0" w:rsidP="002D14F0">
      <w:pPr>
        <w:pStyle w:val="a3"/>
        <w:tabs>
          <w:tab w:val="center" w:pos="0"/>
          <w:tab w:val="left" w:pos="3828"/>
          <w:tab w:val="left" w:pos="6946"/>
        </w:tabs>
        <w:spacing w:after="120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4377AC">
        <w:rPr>
          <w:rFonts w:ascii="Times New Roman" w:hAnsi="Times New Roman"/>
          <w:i/>
          <w:iCs/>
        </w:rPr>
        <w:t>его законного представителя)</w:t>
      </w:r>
    </w:p>
    <w:p w14:paraId="16892C80" w14:textId="77777777" w:rsidR="002D14F0" w:rsidRPr="005016E7" w:rsidRDefault="002D14F0" w:rsidP="002D14F0">
      <w:pPr>
        <w:pStyle w:val="a3"/>
        <w:tabs>
          <w:tab w:val="center" w:pos="0"/>
          <w:tab w:val="left" w:pos="3828"/>
          <w:tab w:val="left" w:pos="6946"/>
        </w:tabs>
        <w:spacing w:after="120"/>
        <w:ind w:left="0"/>
        <w:jc w:val="both"/>
        <w:rPr>
          <w:rFonts w:ascii="Times New Roman" w:hAnsi="Times New Roman"/>
          <w:b/>
          <w:color w:val="FF0000"/>
        </w:rPr>
      </w:pPr>
    </w:p>
    <w:p w14:paraId="277CF26F" w14:textId="77777777" w:rsidR="002D14F0" w:rsidRDefault="002D14F0" w:rsidP="002D14F0">
      <w:pPr>
        <w:pStyle w:val="a3"/>
        <w:tabs>
          <w:tab w:val="center" w:pos="0"/>
          <w:tab w:val="left" w:pos="3402"/>
          <w:tab w:val="left" w:pos="6237"/>
        </w:tabs>
        <w:spacing w:after="12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</w:rPr>
        <w:tab/>
        <w:t>______________________________________</w:t>
      </w:r>
    </w:p>
    <w:p w14:paraId="7F6D4E2F" w14:textId="77777777" w:rsidR="002D14F0" w:rsidRPr="005016E7" w:rsidRDefault="002D14F0" w:rsidP="002D14F0">
      <w:pPr>
        <w:pStyle w:val="a3"/>
        <w:tabs>
          <w:tab w:val="center" w:pos="0"/>
          <w:tab w:val="left" w:pos="3828"/>
          <w:tab w:val="left" w:pos="6379"/>
        </w:tabs>
        <w:spacing w:after="120"/>
        <w:ind w:left="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        </w:t>
      </w:r>
      <w:r w:rsidRPr="00F3392E">
        <w:rPr>
          <w:rFonts w:ascii="Times New Roman" w:hAnsi="Times New Roman"/>
        </w:rPr>
        <w:t>(дата)</w:t>
      </w:r>
      <w:r w:rsidRPr="00E55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21CBA">
        <w:rPr>
          <w:rFonts w:ascii="Times New Roman" w:hAnsi="Times New Roman"/>
        </w:rPr>
        <w:t>(</w:t>
      </w:r>
      <w:r w:rsidRPr="004377AC">
        <w:rPr>
          <w:rFonts w:ascii="Times New Roman" w:hAnsi="Times New Roman"/>
          <w:i/>
          <w:iCs/>
        </w:rPr>
        <w:t>подпись</w:t>
      </w:r>
      <w:r>
        <w:rPr>
          <w:rFonts w:ascii="Times New Roman" w:hAnsi="Times New Roman"/>
          <w:i/>
          <w:iCs/>
        </w:rPr>
        <w:t>)</w:t>
      </w:r>
      <w:r w:rsidRPr="00E555F8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  <w:t>(</w:t>
      </w:r>
      <w:r w:rsidRPr="004377AC">
        <w:rPr>
          <w:rFonts w:ascii="Times New Roman" w:hAnsi="Times New Roman"/>
          <w:i/>
          <w:iCs/>
        </w:rPr>
        <w:t>расшифровка подписи тренера/тренеро</w:t>
      </w:r>
      <w:r>
        <w:rPr>
          <w:rFonts w:ascii="Times New Roman" w:hAnsi="Times New Roman"/>
          <w:i/>
          <w:iCs/>
        </w:rPr>
        <w:t>в)</w:t>
      </w:r>
    </w:p>
    <w:p w14:paraId="5A7868FD" w14:textId="77777777" w:rsidR="002D14F0" w:rsidRDefault="002D14F0" w:rsidP="002D14F0">
      <w:pPr>
        <w:pStyle w:val="a3"/>
        <w:tabs>
          <w:tab w:val="center" w:pos="0"/>
          <w:tab w:val="center" w:pos="4677"/>
        </w:tabs>
        <w:spacing w:after="120"/>
        <w:ind w:left="0"/>
        <w:jc w:val="both"/>
        <w:rPr>
          <w:rFonts w:ascii="Times New Roman" w:hAnsi="Times New Roman"/>
          <w:b/>
          <w:i/>
          <w:iCs/>
          <w:color w:val="FF0000"/>
        </w:rPr>
      </w:pPr>
      <w:r w:rsidRPr="00A71CDC">
        <w:rPr>
          <w:rFonts w:ascii="Times New Roman" w:hAnsi="Times New Roman"/>
          <w:b/>
          <w:i/>
          <w:iCs/>
          <w:color w:val="FF0000"/>
        </w:rPr>
        <w:t>*Все поля обязательны к заполнению</w:t>
      </w:r>
      <w:r>
        <w:rPr>
          <w:rFonts w:ascii="Times New Roman" w:hAnsi="Times New Roman"/>
          <w:b/>
          <w:i/>
          <w:iCs/>
          <w:color w:val="FF0000"/>
        </w:rPr>
        <w:t xml:space="preserve"> (при отсутствии данных для заполнения некоторых полей следует ставить прочерк)</w:t>
      </w:r>
    </w:p>
    <w:p w14:paraId="2EE9586D" w14:textId="3AA11B40" w:rsidR="000F5954" w:rsidRDefault="002D14F0" w:rsidP="00250819">
      <w:pPr>
        <w:tabs>
          <w:tab w:val="center" w:pos="0"/>
          <w:tab w:val="center" w:pos="4677"/>
        </w:tabs>
        <w:spacing w:after="120"/>
        <w:jc w:val="both"/>
        <w:rPr>
          <w:rFonts w:ascii="Times New Roman" w:hAnsi="Times New Roman"/>
          <w:b/>
        </w:rPr>
      </w:pPr>
      <w:r w:rsidRPr="0082771A">
        <w:rPr>
          <w:rFonts w:ascii="Times New Roman" w:hAnsi="Times New Roman"/>
          <w:b/>
        </w:rPr>
        <w:t>Сбор, обработка и хранение персональных данных проводится согласно Положению о политике в отношении обработки персональных данных ОО «</w:t>
      </w:r>
      <w:r w:rsidR="000F5954" w:rsidRPr="0082771A">
        <w:rPr>
          <w:rFonts w:ascii="Times New Roman" w:hAnsi="Times New Roman"/>
          <w:b/>
        </w:rPr>
        <w:t>М</w:t>
      </w:r>
      <w:r w:rsidRPr="0082771A">
        <w:rPr>
          <w:rFonts w:ascii="Times New Roman" w:hAnsi="Times New Roman"/>
          <w:b/>
        </w:rPr>
        <w:t>ОФТС»</w:t>
      </w:r>
    </w:p>
    <w:sectPr w:rsidR="000F5954" w:rsidSect="000F5954">
      <w:type w:val="continuous"/>
      <w:pgSz w:w="11906" w:h="16838"/>
      <w:pgMar w:top="1134" w:right="70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ABC"/>
    <w:multiLevelType w:val="hybridMultilevel"/>
    <w:tmpl w:val="BC2216B4"/>
    <w:lvl w:ilvl="0" w:tplc="3D3E02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485"/>
    <w:multiLevelType w:val="hybridMultilevel"/>
    <w:tmpl w:val="289C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047"/>
    <w:multiLevelType w:val="hybridMultilevel"/>
    <w:tmpl w:val="0810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2CB"/>
    <w:multiLevelType w:val="hybridMultilevel"/>
    <w:tmpl w:val="4AA29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FCBB6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271C"/>
    <w:multiLevelType w:val="hybridMultilevel"/>
    <w:tmpl w:val="0FA0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D2F"/>
    <w:multiLevelType w:val="hybridMultilevel"/>
    <w:tmpl w:val="E9D8CA56"/>
    <w:lvl w:ilvl="0" w:tplc="AAF27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3001"/>
    <w:multiLevelType w:val="hybridMultilevel"/>
    <w:tmpl w:val="C312FAD8"/>
    <w:lvl w:ilvl="0" w:tplc="A7A276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9086D0C"/>
    <w:multiLevelType w:val="hybridMultilevel"/>
    <w:tmpl w:val="5532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y4lcWXPPbqrCZj/iVij5Pl18GqOru0eXsQ5IJ6F0VSMd0nMBO1VycIL2uGpOScYY/9YOBqkaFm3NoyvUBf2VQ==" w:salt="3agrK5DEDAR5LjY9u525uQ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7B"/>
    <w:rsid w:val="00013ABA"/>
    <w:rsid w:val="000372C1"/>
    <w:rsid w:val="00077D41"/>
    <w:rsid w:val="00082DFF"/>
    <w:rsid w:val="000F2762"/>
    <w:rsid w:val="000F5954"/>
    <w:rsid w:val="001213DA"/>
    <w:rsid w:val="00170D7E"/>
    <w:rsid w:val="001F1907"/>
    <w:rsid w:val="0022589C"/>
    <w:rsid w:val="00232EE2"/>
    <w:rsid w:val="0023468A"/>
    <w:rsid w:val="00241B22"/>
    <w:rsid w:val="00250819"/>
    <w:rsid w:val="002666F3"/>
    <w:rsid w:val="002B21C1"/>
    <w:rsid w:val="002D14F0"/>
    <w:rsid w:val="00323D7D"/>
    <w:rsid w:val="00324C46"/>
    <w:rsid w:val="00332178"/>
    <w:rsid w:val="003349AA"/>
    <w:rsid w:val="00337C37"/>
    <w:rsid w:val="00381F21"/>
    <w:rsid w:val="003E202A"/>
    <w:rsid w:val="004774C6"/>
    <w:rsid w:val="00480315"/>
    <w:rsid w:val="00480907"/>
    <w:rsid w:val="00500A2D"/>
    <w:rsid w:val="00573011"/>
    <w:rsid w:val="0057718B"/>
    <w:rsid w:val="0058458C"/>
    <w:rsid w:val="005D3603"/>
    <w:rsid w:val="00606FEF"/>
    <w:rsid w:val="0063466C"/>
    <w:rsid w:val="0064060A"/>
    <w:rsid w:val="0065496E"/>
    <w:rsid w:val="006922EE"/>
    <w:rsid w:val="007006DB"/>
    <w:rsid w:val="00701A3B"/>
    <w:rsid w:val="0077475B"/>
    <w:rsid w:val="007C7025"/>
    <w:rsid w:val="007E5D4D"/>
    <w:rsid w:val="00812335"/>
    <w:rsid w:val="008244E4"/>
    <w:rsid w:val="0082771A"/>
    <w:rsid w:val="00846AED"/>
    <w:rsid w:val="00847D43"/>
    <w:rsid w:val="00862004"/>
    <w:rsid w:val="008630E0"/>
    <w:rsid w:val="008F1A7B"/>
    <w:rsid w:val="0093009A"/>
    <w:rsid w:val="00930AB7"/>
    <w:rsid w:val="009321F2"/>
    <w:rsid w:val="00955D50"/>
    <w:rsid w:val="00973C77"/>
    <w:rsid w:val="00976664"/>
    <w:rsid w:val="00977094"/>
    <w:rsid w:val="00987D1D"/>
    <w:rsid w:val="00990A6E"/>
    <w:rsid w:val="00A0247D"/>
    <w:rsid w:val="00A362FB"/>
    <w:rsid w:val="00A61504"/>
    <w:rsid w:val="00A81CAE"/>
    <w:rsid w:val="00A92C3E"/>
    <w:rsid w:val="00AD1F93"/>
    <w:rsid w:val="00AE38E8"/>
    <w:rsid w:val="00AE5422"/>
    <w:rsid w:val="00B510C8"/>
    <w:rsid w:val="00C20B5E"/>
    <w:rsid w:val="00C45791"/>
    <w:rsid w:val="00C53D13"/>
    <w:rsid w:val="00C707AD"/>
    <w:rsid w:val="00C85584"/>
    <w:rsid w:val="00C919C5"/>
    <w:rsid w:val="00CA052E"/>
    <w:rsid w:val="00CE48FA"/>
    <w:rsid w:val="00D43A58"/>
    <w:rsid w:val="00D93BD7"/>
    <w:rsid w:val="00DE1E4B"/>
    <w:rsid w:val="00DF15BF"/>
    <w:rsid w:val="00E555F8"/>
    <w:rsid w:val="00E910DC"/>
    <w:rsid w:val="00EA0C43"/>
    <w:rsid w:val="00EA42F7"/>
    <w:rsid w:val="00EB2FFE"/>
    <w:rsid w:val="00EE0F9D"/>
    <w:rsid w:val="00EE4F44"/>
    <w:rsid w:val="00EF352A"/>
    <w:rsid w:val="00F312DE"/>
    <w:rsid w:val="00FA2143"/>
    <w:rsid w:val="00FD0FD6"/>
    <w:rsid w:val="00FD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F05"/>
  <w15:docId w15:val="{8D107FEF-B046-4DA8-B7A5-2F80A86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8E8"/>
  </w:style>
  <w:style w:type="paragraph" w:styleId="1">
    <w:name w:val="heading 1"/>
    <w:basedOn w:val="a"/>
    <w:next w:val="a"/>
    <w:link w:val="10"/>
    <w:uiPriority w:val="9"/>
    <w:qFormat/>
    <w:rsid w:val="00323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B"/>
    <w:pPr>
      <w:ind w:left="720"/>
      <w:contextualSpacing/>
    </w:pPr>
  </w:style>
  <w:style w:type="table" w:styleId="a4">
    <w:name w:val="Table Grid"/>
    <w:basedOn w:val="a1"/>
    <w:uiPriority w:val="59"/>
    <w:rsid w:val="00DF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19C5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C707A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7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AD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707AD"/>
    <w:rPr>
      <w:i/>
      <w:iCs/>
    </w:rPr>
  </w:style>
  <w:style w:type="character" w:styleId="aa">
    <w:name w:val="Intense Emphasis"/>
    <w:basedOn w:val="a0"/>
    <w:uiPriority w:val="21"/>
    <w:qFormat/>
    <w:rsid w:val="00C707AD"/>
    <w:rPr>
      <w:b/>
      <w:bCs/>
      <w:i/>
      <w:iCs/>
      <w:color w:val="4F81BD" w:themeColor="accent1"/>
    </w:rPr>
  </w:style>
  <w:style w:type="table" w:styleId="-1">
    <w:name w:val="Light Shading Accent 1"/>
    <w:basedOn w:val="a1"/>
    <w:uiPriority w:val="60"/>
    <w:rsid w:val="00381F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81F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81F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81F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81F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Strong"/>
    <w:basedOn w:val="a0"/>
    <w:uiPriority w:val="22"/>
    <w:qFormat/>
    <w:rsid w:val="008620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3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323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323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Стиль1"/>
    <w:basedOn w:val="a0"/>
    <w:uiPriority w:val="1"/>
    <w:rsid w:val="00D43A58"/>
    <w:rPr>
      <w:rFonts w:asciiTheme="minorHAnsi" w:hAnsiTheme="minorHAnsi"/>
      <w:b/>
      <w:color w:val="auto"/>
      <w:sz w:val="52"/>
    </w:rPr>
  </w:style>
  <w:style w:type="character" w:customStyle="1" w:styleId="2">
    <w:name w:val="Стиль2"/>
    <w:basedOn w:val="a0"/>
    <w:uiPriority w:val="1"/>
    <w:rsid w:val="00EA42F7"/>
    <w:rPr>
      <w:rFonts w:asciiTheme="minorHAnsi" w:hAnsiTheme="minorHAnsi"/>
      <w:b/>
      <w:sz w:val="32"/>
    </w:rPr>
  </w:style>
  <w:style w:type="character" w:styleId="ae">
    <w:name w:val="Unresolved Mention"/>
    <w:basedOn w:val="a0"/>
    <w:uiPriority w:val="99"/>
    <w:semiHidden/>
    <w:unhideWhenUsed/>
    <w:rsid w:val="00847D43"/>
    <w:rPr>
      <w:color w:val="605E5C"/>
      <w:shd w:val="clear" w:color="auto" w:fill="E1DFDD"/>
    </w:rPr>
  </w:style>
  <w:style w:type="paragraph" w:styleId="af">
    <w:name w:val="Intense Quote"/>
    <w:basedOn w:val="a"/>
    <w:next w:val="a"/>
    <w:link w:val="af0"/>
    <w:uiPriority w:val="30"/>
    <w:qFormat/>
    <w:rsid w:val="002D14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D14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obl@sportdance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9;&#1080;&#1083;&#1080;&#1081;\Downloads\&#1048;&#1085;&#1092;&#1086;&#1088;&#1084;&#1072;&#1094;&#1080;&#1103;%20&#1086;%20&#1090;&#1088;&#1077;&#1085;&#1077;&#1088;&#1077;%20-&#1096;&#1072;&#1073;&#1083;&#1086;&#1085;_16442626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52A56C9B54C1CB1DEFFD61FE43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036A5-8B2D-4C9C-BB9B-ECE084FA6F1C}"/>
      </w:docPartPr>
      <w:docPartBody>
        <w:p w:rsidR="000147E6" w:rsidRDefault="009F2949" w:rsidP="009F2949">
          <w:pPr>
            <w:pStyle w:val="E7552A56C9B54C1CB1DEFFD61FE43F991"/>
          </w:pPr>
          <w:r w:rsidRPr="00990A6E">
            <w:rPr>
              <w:color w:val="D9D9D9" w:themeColor="background1" w:themeShade="D9"/>
            </w:rPr>
            <w:t>Ф.И.О.</w:t>
          </w:r>
        </w:p>
      </w:docPartBody>
    </w:docPart>
    <w:docPart>
      <w:docPartPr>
        <w:name w:val="75EDBE329C7647E1B1BC192E1275D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0CC93-875C-44CB-B1C0-AF968C3DFE30}"/>
      </w:docPartPr>
      <w:docPartBody>
        <w:p w:rsidR="00CA5BE0" w:rsidRDefault="009F2949" w:rsidP="009F2949">
          <w:pPr>
            <w:pStyle w:val="75EDBE329C7647E1B1BC192E1275D4AE1"/>
          </w:pPr>
          <w:r w:rsidRPr="00990A6E">
            <w:rPr>
              <w:rStyle w:val="a3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AE5B20BB087A4FB88AACFE6AD8AAA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2D117-9C7F-42D9-AAD3-9402F28B9A5C}"/>
      </w:docPartPr>
      <w:docPartBody>
        <w:p w:rsidR="00CA5BE0" w:rsidRDefault="009F2949" w:rsidP="009F2949">
          <w:pPr>
            <w:pStyle w:val="AE5B20BB087A4FB88AACFE6AD8AAA1F71"/>
          </w:pPr>
          <w:r w:rsidRPr="00990A6E">
            <w:rPr>
              <w:rStyle w:val="a3"/>
              <w:color w:val="D9D9D9" w:themeColor="background1" w:themeShade="D9"/>
            </w:rPr>
            <w:t>СТРАНА</w:t>
          </w:r>
        </w:p>
      </w:docPartBody>
    </w:docPart>
    <w:docPart>
      <w:docPartPr>
        <w:name w:val="67E291B5FDB84C9DA3951BD8E48AA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88575-B35C-4BF5-A1A5-89415CA60950}"/>
      </w:docPartPr>
      <w:docPartBody>
        <w:p w:rsidR="00CA5BE0" w:rsidRDefault="009F2949" w:rsidP="009F2949">
          <w:pPr>
            <w:pStyle w:val="67E291B5FDB84C9DA3951BD8E48AA3851"/>
          </w:pPr>
          <w:r w:rsidRPr="00990A6E">
            <w:rPr>
              <w:color w:val="D9D9D9" w:themeColor="background1" w:themeShade="D9"/>
              <w:lang w:val="en-US"/>
            </w:rPr>
            <w:t>GIVEN NAME, FAMILY NAME</w:t>
          </w:r>
        </w:p>
      </w:docPartBody>
    </w:docPart>
    <w:docPart>
      <w:docPartPr>
        <w:name w:val="221C3131937B449EAB4CE7CE1DA3D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EAE8C-E0FF-4BB1-85BF-D61158048A78}"/>
      </w:docPartPr>
      <w:docPartBody>
        <w:p w:rsidR="00CA5BE0" w:rsidRDefault="009F2949" w:rsidP="009F2949">
          <w:pPr>
            <w:pStyle w:val="221C3131937B449EAB4CE7CE1DA3D0B81"/>
          </w:pPr>
          <w:r w:rsidRPr="00990A6E">
            <w:rPr>
              <w:rStyle w:val="a3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97A348AC9CCC4C078423AD865462C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50026-3F19-477C-B7CB-784C8936E635}"/>
      </w:docPartPr>
      <w:docPartBody>
        <w:p w:rsidR="00CA5BE0" w:rsidRDefault="009F2949" w:rsidP="009F2949">
          <w:pPr>
            <w:pStyle w:val="97A348AC9CCC4C078423AD865462C3621"/>
          </w:pPr>
          <w:r w:rsidRPr="00990A6E">
            <w:rPr>
              <w:rStyle w:val="a3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688D62CA911247B4818DF97EE447F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5E0EC-BCFE-4A5E-8AFE-179775235C41}"/>
      </w:docPartPr>
      <w:docPartBody>
        <w:p w:rsidR="00CA5BE0" w:rsidRDefault="009F2949" w:rsidP="009F2949">
          <w:pPr>
            <w:pStyle w:val="688D62CA911247B4818DF97EE447F2E91"/>
          </w:pPr>
          <w:r w:rsidRPr="002B21C1">
            <w:rPr>
              <w:rStyle w:val="a3"/>
              <w:shd w:val="clear" w:color="auto" w:fill="F2F2F2" w:themeFill="background1" w:themeFillShade="F2"/>
              <w:lang w:val="en-US"/>
            </w:rPr>
            <w:t>…</w:t>
          </w:r>
        </w:p>
      </w:docPartBody>
    </w:docPart>
    <w:docPart>
      <w:docPartPr>
        <w:name w:val="CC238C1DE5094DEF9D02D860B7F73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5384E-31CD-4D1B-AAA1-469AEEDC3391}"/>
      </w:docPartPr>
      <w:docPartBody>
        <w:p w:rsidR="00CA5BE0" w:rsidRDefault="009F2949" w:rsidP="009F2949">
          <w:pPr>
            <w:pStyle w:val="CC238C1DE5094DEF9D02D860B7F73EE31"/>
          </w:pPr>
          <w:r w:rsidRPr="00A0247D">
            <w:rPr>
              <w:rStyle w:val="a3"/>
              <w:color w:val="D9D9D9" w:themeColor="background1" w:themeShade="D9"/>
            </w:rPr>
            <w:t>mail@example.com</w:t>
          </w:r>
        </w:p>
      </w:docPartBody>
    </w:docPart>
    <w:docPart>
      <w:docPartPr>
        <w:name w:val="EA11DDF7DF0642B6B9DB1CEF50830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268CC-E107-4E52-AA5E-FAE126689503}"/>
      </w:docPartPr>
      <w:docPartBody>
        <w:p w:rsidR="00CA5BE0" w:rsidRDefault="009F2949" w:rsidP="009F2949">
          <w:pPr>
            <w:pStyle w:val="EA11DDF7DF0642B6B9DB1CEF50830AAB1"/>
          </w:pPr>
          <w:r w:rsidRPr="00990A6E">
            <w:rPr>
              <w:rStyle w:val="a4"/>
              <w:color w:val="D9D9D9" w:themeColor="background1" w:themeShade="D9"/>
              <w:lang w:val="en-US"/>
            </w:rPr>
            <w:t>MIN</w:t>
          </w:r>
        </w:p>
      </w:docPartBody>
    </w:docPart>
    <w:docPart>
      <w:docPartPr>
        <w:name w:val="AD9FF2FB8DCF47559F51E640BE659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0AC3-E726-40FA-8280-4C545834DF46}"/>
      </w:docPartPr>
      <w:docPartBody>
        <w:p w:rsidR="00CA5BE0" w:rsidRDefault="009F2949" w:rsidP="009F2949">
          <w:pPr>
            <w:pStyle w:val="AD9FF2FB8DCF47559F51E640BE6592841"/>
          </w:pPr>
          <w:r w:rsidRPr="00990A6E">
            <w:rPr>
              <w:rStyle w:val="a3"/>
              <w:color w:val="D9D9D9" w:themeColor="background1" w:themeShade="D9"/>
            </w:rPr>
            <w:t>Тренер 1. Ф</w:t>
          </w:r>
          <w:r>
            <w:rPr>
              <w:rStyle w:val="a3"/>
              <w:color w:val="D9D9D9" w:themeColor="background1" w:themeShade="D9"/>
              <w:lang w:val="en-US"/>
            </w:rPr>
            <w:t>.</w:t>
          </w:r>
          <w:r w:rsidRPr="00990A6E">
            <w:rPr>
              <w:rStyle w:val="a3"/>
              <w:color w:val="D9D9D9" w:themeColor="background1" w:themeShade="D9"/>
            </w:rPr>
            <w:t>И</w:t>
          </w:r>
          <w:r>
            <w:rPr>
              <w:rStyle w:val="a3"/>
              <w:color w:val="D9D9D9" w:themeColor="background1" w:themeShade="D9"/>
              <w:lang w:val="en-US"/>
            </w:rPr>
            <w:t>.</w:t>
          </w:r>
          <w:r w:rsidRPr="00990A6E">
            <w:rPr>
              <w:rStyle w:val="a3"/>
              <w:color w:val="D9D9D9" w:themeColor="background1" w:themeShade="D9"/>
            </w:rPr>
            <w:t>О</w:t>
          </w:r>
        </w:p>
      </w:docPartBody>
    </w:docPart>
    <w:docPart>
      <w:docPartPr>
        <w:name w:val="FEE2283B7266476687B2C2DDF81AA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ECFFF-4022-4475-A466-8329536629AE}"/>
      </w:docPartPr>
      <w:docPartBody>
        <w:p w:rsidR="00CA5BE0" w:rsidRDefault="009F2949" w:rsidP="009F2949">
          <w:pPr>
            <w:pStyle w:val="FEE2283B7266476687B2C2DDF81AA93F1"/>
          </w:pPr>
          <w:r w:rsidRPr="00990A6E">
            <w:rPr>
              <w:rStyle w:val="a3"/>
              <w:color w:val="D9D9D9" w:themeColor="background1" w:themeShade="D9"/>
            </w:rPr>
            <w:t>Тренер 2. Ф</w:t>
          </w:r>
          <w:r>
            <w:rPr>
              <w:rStyle w:val="a3"/>
              <w:color w:val="D9D9D9" w:themeColor="background1" w:themeShade="D9"/>
              <w:lang w:val="en-US"/>
            </w:rPr>
            <w:t>.</w:t>
          </w:r>
          <w:r w:rsidRPr="00990A6E">
            <w:rPr>
              <w:rStyle w:val="a3"/>
              <w:color w:val="D9D9D9" w:themeColor="background1" w:themeShade="D9"/>
            </w:rPr>
            <w:t>И</w:t>
          </w:r>
          <w:r>
            <w:rPr>
              <w:rStyle w:val="a3"/>
              <w:color w:val="D9D9D9" w:themeColor="background1" w:themeShade="D9"/>
              <w:lang w:val="en-US"/>
            </w:rPr>
            <w:t>.</w:t>
          </w:r>
          <w:r w:rsidRPr="00990A6E">
            <w:rPr>
              <w:rStyle w:val="a3"/>
              <w:color w:val="D9D9D9" w:themeColor="background1" w:themeShade="D9"/>
            </w:rPr>
            <w:t>О</w:t>
          </w:r>
        </w:p>
      </w:docPartBody>
    </w:docPart>
    <w:docPart>
      <w:docPartPr>
        <w:name w:val="752421E6E01A4A23BD61506CCFB6A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DE92F-FBF4-46E5-A863-C81E954CEBEB}"/>
      </w:docPartPr>
      <w:docPartBody>
        <w:p w:rsidR="009F2949" w:rsidRPr="00990A6E" w:rsidRDefault="009F2949" w:rsidP="00990A6E">
          <w:pPr>
            <w:tabs>
              <w:tab w:val="left" w:pos="3675"/>
            </w:tabs>
            <w:rPr>
              <w:color w:val="D9D9D9" w:themeColor="background1" w:themeShade="D9"/>
            </w:rPr>
          </w:pPr>
          <w:r w:rsidRPr="00990A6E">
            <w:rPr>
              <w:color w:val="D9D9D9" w:themeColor="background1" w:themeShade="D9"/>
            </w:rPr>
            <w:t xml:space="preserve">Ф.И.О. </w:t>
          </w:r>
        </w:p>
        <w:p w:rsidR="00CA5BE0" w:rsidRDefault="00CA5BE0" w:rsidP="000147E6">
          <w:pPr>
            <w:pStyle w:val="752421E6E01A4A23BD61506CCFB6A86D"/>
          </w:pPr>
        </w:p>
      </w:docPartBody>
    </w:docPart>
    <w:docPart>
      <w:docPartPr>
        <w:name w:val="255366D3BED24B668819DE7C541BF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8E37A-4E18-4A87-9EED-9A61E5957688}"/>
      </w:docPartPr>
      <w:docPartBody>
        <w:p w:rsidR="00CA5BE0" w:rsidRDefault="009F2949" w:rsidP="009F2949">
          <w:pPr>
            <w:pStyle w:val="255366D3BED24B668819DE7C541BF0351"/>
          </w:pPr>
          <w:r w:rsidRPr="00990A6E">
            <w:rPr>
              <w:color w:val="D9D9D9" w:themeColor="background1" w:themeShade="D9"/>
            </w:rPr>
            <w:t>Ф.И.О. тренера</w:t>
          </w:r>
        </w:p>
      </w:docPartBody>
    </w:docPart>
    <w:docPart>
      <w:docPartPr>
        <w:name w:val="299C3B31D6374FC1930B66FB2AC3D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C599F-EA8D-47EF-9256-9CB07C824536}"/>
      </w:docPartPr>
      <w:docPartBody>
        <w:p w:rsidR="00CA5BE0" w:rsidRDefault="009F2949" w:rsidP="009F2949">
          <w:pPr>
            <w:pStyle w:val="299C3B31D6374FC1930B66FB2AC3D07F1"/>
          </w:pPr>
          <w:r w:rsidRPr="00990A6E">
            <w:rPr>
              <w:rStyle w:val="a3"/>
              <w:color w:val="D9D9D9" w:themeColor="background1" w:themeShade="D9"/>
            </w:rPr>
            <w:t>@</w:t>
          </w:r>
        </w:p>
      </w:docPartBody>
    </w:docPart>
    <w:docPart>
      <w:docPartPr>
        <w:name w:val="76318E60FCC040C5ACF88B447D1C7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44175-7C56-4A31-9C3D-BAF016EBF218}"/>
      </w:docPartPr>
      <w:docPartBody>
        <w:p w:rsidR="00CA5BE0" w:rsidRDefault="009F2949" w:rsidP="009F2949">
          <w:pPr>
            <w:pStyle w:val="76318E60FCC040C5ACF88B447D1C7D011"/>
          </w:pPr>
          <w:r w:rsidRPr="00990A6E">
            <w:rPr>
              <w:rStyle w:val="a3"/>
              <w:color w:val="D9D9D9" w:themeColor="background1" w:themeShade="D9"/>
            </w:rPr>
            <w:t>@</w:t>
          </w:r>
        </w:p>
      </w:docPartBody>
    </w:docPart>
    <w:docPart>
      <w:docPartPr>
        <w:name w:val="2C8338DA74D442FCBC2E6BDF8164E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DE256-9E99-4B13-A9F8-CB97DF4A702F}"/>
      </w:docPartPr>
      <w:docPartBody>
        <w:p w:rsidR="00CA5BE0" w:rsidRDefault="009F2949" w:rsidP="009F2949">
          <w:pPr>
            <w:pStyle w:val="2C8338DA74D442FCBC2E6BDF8164E81A1"/>
          </w:pPr>
          <w:r w:rsidRPr="00990A6E">
            <w:rPr>
              <w:color w:val="D9D9D9" w:themeColor="background1" w:themeShade="D9"/>
            </w:rPr>
            <w:t>vk.com/____</w:t>
          </w:r>
        </w:p>
      </w:docPartBody>
    </w:docPart>
    <w:docPart>
      <w:docPartPr>
        <w:name w:val="F5B369768DAA47329E6ACC2D0E91D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81AB8-2024-4A0B-963A-4637E5693FB2}"/>
      </w:docPartPr>
      <w:docPartBody>
        <w:p w:rsidR="00CA5BE0" w:rsidRDefault="009F2949" w:rsidP="009F2949">
          <w:pPr>
            <w:pStyle w:val="F5B369768DAA47329E6ACC2D0E91DD621"/>
          </w:pPr>
          <w:r w:rsidRPr="00990A6E">
            <w:rPr>
              <w:rStyle w:val="a3"/>
              <w:color w:val="D9D9D9" w:themeColor="background1" w:themeShade="D9"/>
            </w:rPr>
            <w:t>Название клуба</w:t>
          </w:r>
        </w:p>
      </w:docPartBody>
    </w:docPart>
    <w:docPart>
      <w:docPartPr>
        <w:name w:val="EF12EE8B5F084E63A81FA9574F496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F4DD9-6310-411A-B9C8-5B57D9AE52D6}"/>
      </w:docPartPr>
      <w:docPartBody>
        <w:p w:rsidR="00CA5BE0" w:rsidRDefault="009F2949" w:rsidP="009F2949">
          <w:pPr>
            <w:pStyle w:val="EF12EE8B5F084E63A81FA9574F496B1A1"/>
          </w:pPr>
          <w:r w:rsidRPr="00990A6E">
            <w:rPr>
              <w:rStyle w:val="a3"/>
              <w:color w:val="D9D9D9" w:themeColor="background1" w:themeShade="D9"/>
            </w:rPr>
            <w:t>Город</w:t>
          </w:r>
        </w:p>
      </w:docPartBody>
    </w:docPart>
    <w:docPart>
      <w:docPartPr>
        <w:name w:val="8A0E17ECE64A4C8AB595B004DF3E5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DF316-1096-4BDC-B9ED-4A1C160C52A6}"/>
      </w:docPartPr>
      <w:docPartBody>
        <w:p w:rsidR="00CA5BE0" w:rsidRDefault="009F2949" w:rsidP="009F2949">
          <w:pPr>
            <w:pStyle w:val="8A0E17ECE64A4C8AB595B004DF3E522A1"/>
          </w:pPr>
          <w:r w:rsidRPr="00990A6E">
            <w:rPr>
              <w:rStyle w:val="a3"/>
              <w:color w:val="D9D9D9" w:themeColor="background1" w:themeShade="D9"/>
              <w:shd w:val="clear" w:color="auto" w:fill="F2F2F2" w:themeFill="background1" w:themeFillShade="F2"/>
            </w:rPr>
            <w:t>ХХХХХХХ</w:t>
          </w:r>
        </w:p>
      </w:docPartBody>
    </w:docPart>
    <w:docPart>
      <w:docPartPr>
        <w:name w:val="9B246547127042958ED8EC2F3DA32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BD0F3-6472-4A31-A2D5-7FAC1298B5AE}"/>
      </w:docPartPr>
      <w:docPartBody>
        <w:p w:rsidR="00C428A1" w:rsidRDefault="009F2949" w:rsidP="009F2949">
          <w:pPr>
            <w:pStyle w:val="9B246547127042958ED8EC2F3DA32F301"/>
          </w:pPr>
          <w:r w:rsidRPr="00A0247D">
            <w:rPr>
              <w:rStyle w:val="a3"/>
              <w:color w:val="D9D9D9" w:themeColor="background1" w:themeShade="D9"/>
            </w:rPr>
            <w:t xml:space="preserve">E,D… </w:t>
          </w:r>
        </w:p>
      </w:docPartBody>
    </w:docPart>
    <w:docPart>
      <w:docPartPr>
        <w:name w:val="95D6EA85CB604D2A828D356725236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6F311-AE35-49F5-B98D-CF5920E010E2}"/>
      </w:docPartPr>
      <w:docPartBody>
        <w:p w:rsidR="00C428A1" w:rsidRDefault="009F2949" w:rsidP="009F2949">
          <w:pPr>
            <w:pStyle w:val="95D6EA85CB604D2A828D356725236F9A1"/>
          </w:pPr>
          <w:r>
            <w:rPr>
              <w:rStyle w:val="a3"/>
              <w:color w:val="D9D9D9" w:themeColor="background1" w:themeShade="D9"/>
              <w:lang w:val="en-US"/>
            </w:rPr>
            <w:t>E,D..</w:t>
          </w:r>
        </w:p>
      </w:docPartBody>
    </w:docPart>
    <w:docPart>
      <w:docPartPr>
        <w:name w:val="69676DC7EE0848318FA592A5638AA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BA615-7EAD-4F33-B618-FD3CA8015C40}"/>
      </w:docPartPr>
      <w:docPartBody>
        <w:p w:rsidR="00C428A1" w:rsidRDefault="009F2949" w:rsidP="009F2949">
          <w:pPr>
            <w:pStyle w:val="69676DC7EE0848318FA592A5638AA22E1"/>
          </w:pPr>
          <w:r w:rsidRPr="00990A6E">
            <w:rPr>
              <w:color w:val="D9D9D9" w:themeColor="background1" w:themeShade="D9"/>
            </w:rPr>
            <w:t>Ф.И.О.</w:t>
          </w:r>
        </w:p>
      </w:docPartBody>
    </w:docPart>
    <w:docPart>
      <w:docPartPr>
        <w:name w:val="9814142579F64FDA931FB6B440367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0F334-D58F-4CFC-8F9C-4665B5823EE7}"/>
      </w:docPartPr>
      <w:docPartBody>
        <w:p w:rsidR="009F2949" w:rsidRDefault="009F2949" w:rsidP="009F2949">
          <w:pPr>
            <w:pStyle w:val="9814142579F64FDA931FB6B4403674341"/>
          </w:pPr>
          <w:r>
            <w:rPr>
              <w:color w:val="D9D9D9" w:themeColor="background1" w:themeShade="D9"/>
            </w:rPr>
            <w:t>Улица, дом, квартира, город</w:t>
          </w:r>
        </w:p>
      </w:docPartBody>
    </w:docPart>
    <w:docPart>
      <w:docPartPr>
        <w:name w:val="ACFFA92AB0F04473BC21B14487144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EF553-5555-40FA-A4F6-E66EA82272F8}"/>
      </w:docPartPr>
      <w:docPartBody>
        <w:p w:rsidR="009F2949" w:rsidRDefault="009F2949" w:rsidP="009F2949">
          <w:pPr>
            <w:pStyle w:val="ACFFA92AB0F04473BC21B14487144AF61"/>
          </w:pPr>
          <w:r>
            <w:rPr>
              <w:color w:val="D9D9D9" w:themeColor="background1" w:themeShade="D9"/>
            </w:rPr>
            <w:t>+375..</w:t>
          </w:r>
          <w:r w:rsidRPr="00990A6E">
            <w:rPr>
              <w:color w:val="D9D9D9" w:themeColor="background1" w:themeShade="D9"/>
            </w:rPr>
            <w:t>.</w:t>
          </w:r>
        </w:p>
      </w:docPartBody>
    </w:docPart>
    <w:docPart>
      <w:docPartPr>
        <w:name w:val="8A6868F9AFE2446E818FF246B9A05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AB450-E28F-44DB-A3F2-D18C1C69BAC9}"/>
      </w:docPartPr>
      <w:docPartBody>
        <w:p w:rsidR="009F2949" w:rsidRDefault="009F2949" w:rsidP="009F2949">
          <w:pPr>
            <w:pStyle w:val="8A6868F9AFE2446E818FF246B9A057621"/>
          </w:pPr>
          <w:r>
            <w:rPr>
              <w:color w:val="D9D9D9" w:themeColor="background1" w:themeShade="D9"/>
            </w:rPr>
            <w:t>…</w:t>
          </w:r>
        </w:p>
      </w:docPartBody>
    </w:docPart>
    <w:docPart>
      <w:docPartPr>
        <w:name w:val="CE1CF6E00C1640879C42579421708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4ED9C-A1B8-4E42-8903-4086C4B32161}"/>
      </w:docPartPr>
      <w:docPartBody>
        <w:p w:rsidR="009F2949" w:rsidRDefault="009F2949" w:rsidP="009F2949">
          <w:pPr>
            <w:pStyle w:val="CE1CF6E00C1640879C425794217086211"/>
          </w:pPr>
          <w:r w:rsidRPr="00A0247D">
            <w:rPr>
              <w:rStyle w:val="a3"/>
              <w:color w:val="D9D9D9" w:themeColor="background1" w:themeShade="D9"/>
              <w:shd w:val="clear" w:color="auto" w:fill="F2F2F2" w:themeFill="background1" w:themeFillShade="F2"/>
            </w:rPr>
            <w:t>№</w:t>
          </w:r>
        </w:p>
      </w:docPartBody>
    </w:docPart>
    <w:docPart>
      <w:docPartPr>
        <w:name w:val="48AC7A78343B481D88576723C278F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B7D0C-CC90-4660-A271-47268E10D4A9}"/>
      </w:docPartPr>
      <w:docPartBody>
        <w:p w:rsidR="009F2949" w:rsidRDefault="009F2949" w:rsidP="009F2949">
          <w:pPr>
            <w:pStyle w:val="48AC7A78343B481D88576723C278F98A1"/>
          </w:pPr>
          <w:r>
            <w:rPr>
              <w:color w:val="D9D9D9" w:themeColor="background1" w:themeShade="D9"/>
            </w:rPr>
            <w:t>Улица, дом, квартира</w:t>
          </w:r>
        </w:p>
      </w:docPartBody>
    </w:docPart>
    <w:docPart>
      <w:docPartPr>
        <w:name w:val="2A29ED74C593498094512D2E447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59EDB-B5DC-48E7-AAD9-ADA3A152A0B7}"/>
      </w:docPartPr>
      <w:docPartBody>
        <w:p w:rsidR="009F2949" w:rsidRDefault="009F2949" w:rsidP="009F2949">
          <w:pPr>
            <w:pStyle w:val="2A29ED74C593498094512D2E447791461"/>
          </w:pPr>
          <w:r>
            <w:rPr>
              <w:color w:val="D9D9D9" w:themeColor="background1" w:themeShade="D9"/>
            </w:rPr>
            <w:t>Почтовый индекс, город</w:t>
          </w:r>
        </w:p>
      </w:docPartBody>
    </w:docPart>
    <w:docPart>
      <w:docPartPr>
        <w:name w:val="E464B4420F024B109DEA9DD642151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12213-ED06-47A4-B573-04F3B4412CB4}"/>
      </w:docPartPr>
      <w:docPartBody>
        <w:p w:rsidR="009F2949" w:rsidRDefault="009F2949" w:rsidP="009F2949">
          <w:pPr>
            <w:pStyle w:val="E464B4420F024B109DEA9DD642151D061"/>
          </w:pPr>
          <w:r>
            <w:rPr>
              <w:color w:val="D9D9D9" w:themeColor="background1" w:themeShade="D9"/>
            </w:rPr>
            <w:t>+375..</w:t>
          </w:r>
          <w:r w:rsidRPr="00990A6E">
            <w:rPr>
              <w:color w:val="D9D9D9" w:themeColor="background1" w:themeShade="D9"/>
            </w:rPr>
            <w:t>.</w:t>
          </w:r>
        </w:p>
      </w:docPartBody>
    </w:docPart>
    <w:docPart>
      <w:docPartPr>
        <w:name w:val="93D5A27725404CD497CEAFA7146344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0615E-41E9-4061-AA57-280DC316E57D}"/>
      </w:docPartPr>
      <w:docPartBody>
        <w:p w:rsidR="009F2949" w:rsidRDefault="009F2949" w:rsidP="009F2949">
          <w:pPr>
            <w:pStyle w:val="93D5A27725404CD497CEAFA71463446C1"/>
          </w:pPr>
          <w:r w:rsidRPr="002B21C1">
            <w:rPr>
              <w:rStyle w:val="a3"/>
              <w:shd w:val="clear" w:color="auto" w:fill="F2F2F2" w:themeFill="background1" w:themeFillShade="F2"/>
              <w:lang w:val="en-US"/>
            </w:rPr>
            <w:t>…</w:t>
          </w:r>
        </w:p>
      </w:docPartBody>
    </w:docPart>
    <w:docPart>
      <w:docPartPr>
        <w:name w:val="8D81389254694EF58B032211811E0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B327F-DE44-4852-8F5C-C0D191F28A40}"/>
      </w:docPartPr>
      <w:docPartBody>
        <w:p w:rsidR="009F2949" w:rsidRDefault="009F2949" w:rsidP="009F2949">
          <w:pPr>
            <w:pStyle w:val="8D81389254694EF58B032211811E00CC1"/>
          </w:pPr>
          <w:r>
            <w:rPr>
              <w:color w:val="D9D9D9" w:themeColor="background1" w:themeShade="D9"/>
            </w:rPr>
            <w:t>Название клуба, город</w:t>
          </w:r>
        </w:p>
      </w:docPartBody>
    </w:docPart>
    <w:docPart>
      <w:docPartPr>
        <w:name w:val="FF8333DF756B4A7D822DBE48E23B7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FDDB4-4897-4785-A289-36743957AC74}"/>
      </w:docPartPr>
      <w:docPartBody>
        <w:p w:rsidR="009F2949" w:rsidRDefault="009F2949" w:rsidP="009F2949">
          <w:pPr>
            <w:pStyle w:val="FF8333DF756B4A7D822DBE48E23B78AF1"/>
          </w:pPr>
          <w:r>
            <w:rPr>
              <w:color w:val="D9D9D9" w:themeColor="background1" w:themeShade="D9"/>
            </w:rPr>
            <w:t>+375..</w:t>
          </w:r>
          <w:r w:rsidRPr="00990A6E">
            <w:rPr>
              <w:color w:val="D9D9D9" w:themeColor="background1" w:themeShade="D9"/>
            </w:rPr>
            <w:t>.</w:t>
          </w:r>
        </w:p>
      </w:docPartBody>
    </w:docPart>
    <w:docPart>
      <w:docPartPr>
        <w:name w:val="3E6D55D825094DBEB28BF8219F8D5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415D-237A-4855-80A8-D3FB97DE9334}"/>
      </w:docPartPr>
      <w:docPartBody>
        <w:p w:rsidR="009F2949" w:rsidRDefault="009F2949" w:rsidP="009F2949">
          <w:pPr>
            <w:pStyle w:val="3E6D55D825094DBEB28BF8219F8D559B1"/>
          </w:pPr>
          <w:r w:rsidRPr="002B21C1">
            <w:rPr>
              <w:rStyle w:val="a3"/>
              <w:shd w:val="clear" w:color="auto" w:fill="F2F2F2" w:themeFill="background1" w:themeFillShade="F2"/>
              <w:lang w:val="en-US"/>
            </w:rPr>
            <w:t>…</w:t>
          </w:r>
        </w:p>
      </w:docPartBody>
    </w:docPart>
    <w:docPart>
      <w:docPartPr>
        <w:name w:val="285D1F30AEFE45E6A2DA48C7C7DB4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F16E-B4ED-4BAA-A71D-A6AEF7294A9A}"/>
      </w:docPartPr>
      <w:docPartBody>
        <w:p w:rsidR="007B72B0" w:rsidRDefault="009F2949" w:rsidP="009F2949">
          <w:pPr>
            <w:pStyle w:val="285D1F30AEFE45E6A2DA48C7C7DB4E23"/>
          </w:pPr>
          <w:r w:rsidRPr="00990A6E">
            <w:rPr>
              <w:color w:val="D9D9D9" w:themeColor="background1" w:themeShade="D9"/>
            </w:rPr>
            <w:t>Ф.И.О.</w:t>
          </w:r>
        </w:p>
      </w:docPartBody>
    </w:docPart>
    <w:docPart>
      <w:docPartPr>
        <w:name w:val="2FD59126E0F241499533E58FF4B42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62AE2-3A76-42B5-9A32-7E73247AA3A6}"/>
      </w:docPartPr>
      <w:docPartBody>
        <w:p w:rsidR="00B0676A" w:rsidRDefault="008B61D1" w:rsidP="008B61D1">
          <w:pPr>
            <w:pStyle w:val="2FD59126E0F241499533E58FF4B42FF1"/>
          </w:pPr>
          <w:r w:rsidRPr="00A0247D">
            <w:rPr>
              <w:rStyle w:val="a3"/>
              <w:color w:val="D9D9D9" w:themeColor="background1" w:themeShade="D9"/>
            </w:rPr>
            <w:t xml:space="preserve">E,D… </w:t>
          </w:r>
        </w:p>
      </w:docPartBody>
    </w:docPart>
    <w:docPart>
      <w:docPartPr>
        <w:name w:val="FE01DB6601D44646AB0760DF74954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FE0DB-C1B5-49B7-843D-5EE5AB77F43B}"/>
      </w:docPartPr>
      <w:docPartBody>
        <w:p w:rsidR="00B0676A" w:rsidRDefault="008B61D1" w:rsidP="008B61D1">
          <w:pPr>
            <w:pStyle w:val="FE01DB6601D44646AB0760DF749540F8"/>
          </w:pPr>
          <w:r>
            <w:rPr>
              <w:rStyle w:val="a3"/>
              <w:color w:val="D9D9D9" w:themeColor="background1" w:themeShade="D9"/>
              <w:lang w:val="en-US"/>
            </w:rPr>
            <w:t>E,D..</w:t>
          </w:r>
        </w:p>
      </w:docPartBody>
    </w:docPart>
    <w:docPart>
      <w:docPartPr>
        <w:name w:val="582B8E6111B243C78F935B4E6F1FF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C435D-0F16-4449-94BC-0D7FB0C3BC41}"/>
      </w:docPartPr>
      <w:docPartBody>
        <w:p w:rsidR="00B0676A" w:rsidRDefault="008B61D1" w:rsidP="008B61D1">
          <w:pPr>
            <w:pStyle w:val="582B8E6111B243C78F935B4E6F1FF573"/>
          </w:pPr>
          <w:r w:rsidRPr="002B21C1">
            <w:rPr>
              <w:rStyle w:val="a3"/>
              <w:shd w:val="clear" w:color="auto" w:fill="F2F2F2" w:themeFill="background1" w:themeFillShade="F2"/>
              <w:lang w:val="en-US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51"/>
    <w:rsid w:val="000147E6"/>
    <w:rsid w:val="001C38D8"/>
    <w:rsid w:val="002170E0"/>
    <w:rsid w:val="002772B7"/>
    <w:rsid w:val="002D3837"/>
    <w:rsid w:val="00453651"/>
    <w:rsid w:val="00511413"/>
    <w:rsid w:val="00526814"/>
    <w:rsid w:val="0075193A"/>
    <w:rsid w:val="007B72B0"/>
    <w:rsid w:val="008412A3"/>
    <w:rsid w:val="008B61D1"/>
    <w:rsid w:val="009F2949"/>
    <w:rsid w:val="00B0676A"/>
    <w:rsid w:val="00C428A1"/>
    <w:rsid w:val="00C5059C"/>
    <w:rsid w:val="00CA5BE0"/>
    <w:rsid w:val="00CE1D23"/>
    <w:rsid w:val="00D53A38"/>
    <w:rsid w:val="00D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1D1"/>
    <w:rPr>
      <w:color w:val="808080"/>
    </w:rPr>
  </w:style>
  <w:style w:type="paragraph" w:customStyle="1" w:styleId="752421E6E01A4A23BD61506CCFB6A86D">
    <w:name w:val="752421E6E01A4A23BD61506CCFB6A86D"/>
    <w:rsid w:val="000147E6"/>
    <w:pPr>
      <w:spacing w:after="160" w:line="259" w:lineRule="auto"/>
    </w:pPr>
  </w:style>
  <w:style w:type="character" w:styleId="a4">
    <w:name w:val="Strong"/>
    <w:basedOn w:val="a0"/>
    <w:uiPriority w:val="22"/>
    <w:qFormat/>
    <w:rsid w:val="009F2949"/>
    <w:rPr>
      <w:b/>
      <w:bCs/>
    </w:rPr>
  </w:style>
  <w:style w:type="paragraph" w:customStyle="1" w:styleId="69676DC7EE0848318FA592A5638AA22E1">
    <w:name w:val="69676DC7EE0848318FA592A5638AA22E1"/>
    <w:rsid w:val="009F2949"/>
    <w:rPr>
      <w:rFonts w:eastAsiaTheme="minorHAnsi"/>
      <w:lang w:eastAsia="en-US"/>
    </w:rPr>
  </w:style>
  <w:style w:type="paragraph" w:customStyle="1" w:styleId="9814142579F64FDA931FB6B4403674341">
    <w:name w:val="9814142579F64FDA931FB6B4403674341"/>
    <w:rsid w:val="009F2949"/>
    <w:rPr>
      <w:rFonts w:eastAsiaTheme="minorHAnsi"/>
      <w:lang w:eastAsia="en-US"/>
    </w:rPr>
  </w:style>
  <w:style w:type="paragraph" w:customStyle="1" w:styleId="ACFFA92AB0F04473BC21B14487144AF61">
    <w:name w:val="ACFFA92AB0F04473BC21B14487144AF61"/>
    <w:rsid w:val="009F2949"/>
    <w:rPr>
      <w:rFonts w:eastAsiaTheme="minorHAnsi"/>
      <w:lang w:eastAsia="en-US"/>
    </w:rPr>
  </w:style>
  <w:style w:type="paragraph" w:customStyle="1" w:styleId="E7552A56C9B54C1CB1DEFFD61FE43F991">
    <w:name w:val="E7552A56C9B54C1CB1DEFFD61FE43F991"/>
    <w:rsid w:val="009F2949"/>
    <w:rPr>
      <w:rFonts w:eastAsiaTheme="minorHAnsi"/>
      <w:lang w:eastAsia="en-US"/>
    </w:rPr>
  </w:style>
  <w:style w:type="paragraph" w:customStyle="1" w:styleId="67E291B5FDB84C9DA3951BD8E48AA3851">
    <w:name w:val="67E291B5FDB84C9DA3951BD8E48AA3851"/>
    <w:rsid w:val="009F2949"/>
    <w:rPr>
      <w:rFonts w:eastAsiaTheme="minorHAnsi"/>
      <w:lang w:eastAsia="en-US"/>
    </w:rPr>
  </w:style>
  <w:style w:type="paragraph" w:customStyle="1" w:styleId="75EDBE329C7647E1B1BC192E1275D4AE1">
    <w:name w:val="75EDBE329C7647E1B1BC192E1275D4AE1"/>
    <w:rsid w:val="009F2949"/>
    <w:rPr>
      <w:rFonts w:eastAsiaTheme="minorHAnsi"/>
      <w:lang w:eastAsia="en-US"/>
    </w:rPr>
  </w:style>
  <w:style w:type="paragraph" w:customStyle="1" w:styleId="AE5B20BB087A4FB88AACFE6AD8AAA1F71">
    <w:name w:val="AE5B20BB087A4FB88AACFE6AD8AAA1F71"/>
    <w:rsid w:val="009F2949"/>
    <w:rPr>
      <w:rFonts w:eastAsiaTheme="minorHAnsi"/>
      <w:lang w:eastAsia="en-US"/>
    </w:rPr>
  </w:style>
  <w:style w:type="paragraph" w:customStyle="1" w:styleId="8A6868F9AFE2446E818FF246B9A057621">
    <w:name w:val="8A6868F9AFE2446E818FF246B9A057621"/>
    <w:rsid w:val="009F2949"/>
    <w:rPr>
      <w:rFonts w:eastAsiaTheme="minorHAnsi"/>
      <w:lang w:eastAsia="en-US"/>
    </w:rPr>
  </w:style>
  <w:style w:type="paragraph" w:customStyle="1" w:styleId="8A0E17ECE64A4C8AB595B004DF3E522A1">
    <w:name w:val="8A0E17ECE64A4C8AB595B004DF3E522A1"/>
    <w:rsid w:val="009F2949"/>
    <w:rPr>
      <w:rFonts w:eastAsiaTheme="minorHAnsi"/>
      <w:lang w:eastAsia="en-US"/>
    </w:rPr>
  </w:style>
  <w:style w:type="paragraph" w:customStyle="1" w:styleId="221C3131937B449EAB4CE7CE1DA3D0B81">
    <w:name w:val="221C3131937B449EAB4CE7CE1DA3D0B81"/>
    <w:rsid w:val="009F2949"/>
    <w:rPr>
      <w:rFonts w:eastAsiaTheme="minorHAnsi"/>
      <w:lang w:eastAsia="en-US"/>
    </w:rPr>
  </w:style>
  <w:style w:type="paragraph" w:customStyle="1" w:styleId="97A348AC9CCC4C078423AD865462C3621">
    <w:name w:val="97A348AC9CCC4C078423AD865462C3621"/>
    <w:rsid w:val="009F2949"/>
    <w:rPr>
      <w:rFonts w:eastAsiaTheme="minorHAnsi"/>
      <w:lang w:eastAsia="en-US"/>
    </w:rPr>
  </w:style>
  <w:style w:type="paragraph" w:customStyle="1" w:styleId="688D62CA911247B4818DF97EE447F2E91">
    <w:name w:val="688D62CA911247B4818DF97EE447F2E91"/>
    <w:rsid w:val="009F2949"/>
    <w:rPr>
      <w:rFonts w:eastAsiaTheme="minorHAnsi"/>
      <w:lang w:eastAsia="en-US"/>
    </w:rPr>
  </w:style>
  <w:style w:type="paragraph" w:customStyle="1" w:styleId="CE1CF6E00C1640879C425794217086211">
    <w:name w:val="CE1CF6E00C1640879C425794217086211"/>
    <w:rsid w:val="009F2949"/>
    <w:rPr>
      <w:rFonts w:eastAsiaTheme="minorHAnsi"/>
      <w:lang w:eastAsia="en-US"/>
    </w:rPr>
  </w:style>
  <w:style w:type="paragraph" w:customStyle="1" w:styleId="48AC7A78343B481D88576723C278F98A1">
    <w:name w:val="48AC7A78343B481D88576723C278F98A1"/>
    <w:rsid w:val="009F2949"/>
    <w:rPr>
      <w:rFonts w:eastAsiaTheme="minorHAnsi"/>
      <w:lang w:eastAsia="en-US"/>
    </w:rPr>
  </w:style>
  <w:style w:type="paragraph" w:customStyle="1" w:styleId="2A29ED74C593498094512D2E447791461">
    <w:name w:val="2A29ED74C593498094512D2E447791461"/>
    <w:rsid w:val="009F2949"/>
    <w:rPr>
      <w:rFonts w:eastAsiaTheme="minorHAnsi"/>
      <w:lang w:eastAsia="en-US"/>
    </w:rPr>
  </w:style>
  <w:style w:type="paragraph" w:customStyle="1" w:styleId="E464B4420F024B109DEA9DD642151D061">
    <w:name w:val="E464B4420F024B109DEA9DD642151D061"/>
    <w:rsid w:val="009F2949"/>
    <w:rPr>
      <w:rFonts w:eastAsiaTheme="minorHAnsi"/>
      <w:lang w:eastAsia="en-US"/>
    </w:rPr>
  </w:style>
  <w:style w:type="paragraph" w:customStyle="1" w:styleId="CC238C1DE5094DEF9D02D860B7F73EE31">
    <w:name w:val="CC238C1DE5094DEF9D02D860B7F73EE31"/>
    <w:rsid w:val="009F2949"/>
    <w:rPr>
      <w:rFonts w:eastAsiaTheme="minorHAnsi"/>
      <w:lang w:eastAsia="en-US"/>
    </w:rPr>
  </w:style>
  <w:style w:type="paragraph" w:customStyle="1" w:styleId="EA11DDF7DF0642B6B9DB1CEF50830AAB1">
    <w:name w:val="EA11DDF7DF0642B6B9DB1CEF50830AAB1"/>
    <w:rsid w:val="009F2949"/>
    <w:rPr>
      <w:rFonts w:eastAsiaTheme="minorHAnsi"/>
      <w:lang w:eastAsia="en-US"/>
    </w:rPr>
  </w:style>
  <w:style w:type="paragraph" w:customStyle="1" w:styleId="9B246547127042958ED8EC2F3DA32F301">
    <w:name w:val="9B246547127042958ED8EC2F3DA32F301"/>
    <w:rsid w:val="009F2949"/>
    <w:rPr>
      <w:rFonts w:eastAsiaTheme="minorHAnsi"/>
      <w:lang w:eastAsia="en-US"/>
    </w:rPr>
  </w:style>
  <w:style w:type="paragraph" w:customStyle="1" w:styleId="95D6EA85CB604D2A828D356725236F9A1">
    <w:name w:val="95D6EA85CB604D2A828D356725236F9A1"/>
    <w:rsid w:val="009F2949"/>
    <w:rPr>
      <w:rFonts w:eastAsiaTheme="minorHAnsi"/>
      <w:lang w:eastAsia="en-US"/>
    </w:rPr>
  </w:style>
  <w:style w:type="paragraph" w:customStyle="1" w:styleId="93D5A27725404CD497CEAFA71463446C1">
    <w:name w:val="93D5A27725404CD497CEAFA71463446C1"/>
    <w:rsid w:val="009F2949"/>
    <w:rPr>
      <w:rFonts w:eastAsiaTheme="minorHAnsi"/>
      <w:lang w:eastAsia="en-US"/>
    </w:rPr>
  </w:style>
  <w:style w:type="paragraph" w:customStyle="1" w:styleId="F5B369768DAA47329E6ACC2D0E91DD621">
    <w:name w:val="F5B369768DAA47329E6ACC2D0E91DD621"/>
    <w:rsid w:val="009F2949"/>
    <w:rPr>
      <w:rFonts w:eastAsiaTheme="minorHAnsi"/>
      <w:lang w:eastAsia="en-US"/>
    </w:rPr>
  </w:style>
  <w:style w:type="paragraph" w:customStyle="1" w:styleId="EF12EE8B5F084E63A81FA9574F496B1A1">
    <w:name w:val="EF12EE8B5F084E63A81FA9574F496B1A1"/>
    <w:rsid w:val="009F2949"/>
    <w:rPr>
      <w:rFonts w:eastAsiaTheme="minorHAnsi"/>
      <w:lang w:eastAsia="en-US"/>
    </w:rPr>
  </w:style>
  <w:style w:type="paragraph" w:customStyle="1" w:styleId="AD9FF2FB8DCF47559F51E640BE6592841">
    <w:name w:val="AD9FF2FB8DCF47559F51E640BE6592841"/>
    <w:rsid w:val="009F2949"/>
    <w:rPr>
      <w:rFonts w:eastAsiaTheme="minorHAnsi"/>
      <w:lang w:eastAsia="en-US"/>
    </w:rPr>
  </w:style>
  <w:style w:type="paragraph" w:customStyle="1" w:styleId="FEE2283B7266476687B2C2DDF81AA93F1">
    <w:name w:val="FEE2283B7266476687B2C2DDF81AA93F1"/>
    <w:rsid w:val="009F2949"/>
    <w:rPr>
      <w:rFonts w:eastAsiaTheme="minorHAnsi"/>
      <w:lang w:eastAsia="en-US"/>
    </w:rPr>
  </w:style>
  <w:style w:type="paragraph" w:customStyle="1" w:styleId="255366D3BED24B668819DE7C541BF0351">
    <w:name w:val="255366D3BED24B668819DE7C541BF0351"/>
    <w:rsid w:val="009F2949"/>
    <w:rPr>
      <w:rFonts w:eastAsiaTheme="minorHAnsi"/>
      <w:lang w:eastAsia="en-US"/>
    </w:rPr>
  </w:style>
  <w:style w:type="paragraph" w:customStyle="1" w:styleId="8D81389254694EF58B032211811E00CC1">
    <w:name w:val="8D81389254694EF58B032211811E00CC1"/>
    <w:rsid w:val="009F2949"/>
    <w:rPr>
      <w:rFonts w:eastAsiaTheme="minorHAnsi"/>
      <w:lang w:eastAsia="en-US"/>
    </w:rPr>
  </w:style>
  <w:style w:type="paragraph" w:customStyle="1" w:styleId="FF8333DF756B4A7D822DBE48E23B78AF1">
    <w:name w:val="FF8333DF756B4A7D822DBE48E23B78AF1"/>
    <w:rsid w:val="009F2949"/>
    <w:rPr>
      <w:rFonts w:eastAsiaTheme="minorHAnsi"/>
      <w:lang w:eastAsia="en-US"/>
    </w:rPr>
  </w:style>
  <w:style w:type="paragraph" w:customStyle="1" w:styleId="299C3B31D6374FC1930B66FB2AC3D07F1">
    <w:name w:val="299C3B31D6374FC1930B66FB2AC3D07F1"/>
    <w:rsid w:val="009F2949"/>
    <w:rPr>
      <w:rFonts w:eastAsiaTheme="minorHAnsi"/>
      <w:lang w:eastAsia="en-US"/>
    </w:rPr>
  </w:style>
  <w:style w:type="paragraph" w:customStyle="1" w:styleId="2C8338DA74D442FCBC2E6BDF8164E81A1">
    <w:name w:val="2C8338DA74D442FCBC2E6BDF8164E81A1"/>
    <w:rsid w:val="009F2949"/>
    <w:rPr>
      <w:rFonts w:eastAsiaTheme="minorHAnsi"/>
      <w:lang w:eastAsia="en-US"/>
    </w:rPr>
  </w:style>
  <w:style w:type="paragraph" w:customStyle="1" w:styleId="76318E60FCC040C5ACF88B447D1C7D011">
    <w:name w:val="76318E60FCC040C5ACF88B447D1C7D011"/>
    <w:rsid w:val="009F2949"/>
    <w:rPr>
      <w:rFonts w:eastAsiaTheme="minorHAnsi"/>
      <w:lang w:eastAsia="en-US"/>
    </w:rPr>
  </w:style>
  <w:style w:type="paragraph" w:customStyle="1" w:styleId="3E6D55D825094DBEB28BF8219F8D559B1">
    <w:name w:val="3E6D55D825094DBEB28BF8219F8D559B1"/>
    <w:rsid w:val="009F2949"/>
    <w:rPr>
      <w:rFonts w:eastAsiaTheme="minorHAnsi"/>
      <w:lang w:eastAsia="en-US"/>
    </w:rPr>
  </w:style>
  <w:style w:type="paragraph" w:customStyle="1" w:styleId="285D1F30AEFE45E6A2DA48C7C7DB4E23">
    <w:name w:val="285D1F30AEFE45E6A2DA48C7C7DB4E23"/>
    <w:rsid w:val="009F2949"/>
    <w:pPr>
      <w:spacing w:after="160" w:line="259" w:lineRule="auto"/>
    </w:pPr>
  </w:style>
  <w:style w:type="paragraph" w:customStyle="1" w:styleId="2FD59126E0F241499533E58FF4B42FF1">
    <w:name w:val="2FD59126E0F241499533E58FF4B42FF1"/>
    <w:rsid w:val="008B61D1"/>
    <w:pPr>
      <w:spacing w:after="160" w:line="259" w:lineRule="auto"/>
    </w:pPr>
  </w:style>
  <w:style w:type="paragraph" w:customStyle="1" w:styleId="FE01DB6601D44646AB0760DF749540F8">
    <w:name w:val="FE01DB6601D44646AB0760DF749540F8"/>
    <w:rsid w:val="008B61D1"/>
    <w:pPr>
      <w:spacing w:after="160" w:line="259" w:lineRule="auto"/>
    </w:pPr>
  </w:style>
  <w:style w:type="paragraph" w:customStyle="1" w:styleId="582B8E6111B243C78F935B4E6F1FF573">
    <w:name w:val="582B8E6111B243C78F935B4E6F1FF573"/>
    <w:rsid w:val="008B61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33E7-F2CD-4AA5-A895-5C11C2B8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тренере -шаблон_1644262664.dotx</Template>
  <TotalTime>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Инна Богданович</cp:lastModifiedBy>
  <cp:revision>9</cp:revision>
  <cp:lastPrinted>2024-01-23T08:31:00Z</cp:lastPrinted>
  <dcterms:created xsi:type="dcterms:W3CDTF">2024-01-23T08:21:00Z</dcterms:created>
  <dcterms:modified xsi:type="dcterms:W3CDTF">2024-01-31T11:25:00Z</dcterms:modified>
</cp:coreProperties>
</file>